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7794"/>
      </w:tblGrid>
      <w:tr w:rsidR="00B357AA">
        <w:trPr>
          <w:trHeight w:val="4616"/>
        </w:trPr>
        <w:tc>
          <w:tcPr>
            <w:tcW w:w="7797" w:type="dxa"/>
          </w:tcPr>
          <w:p w:rsidR="00B357AA" w:rsidRDefault="00B357AA">
            <w:pPr>
              <w:pStyle w:val="TableParagraph"/>
              <w:spacing w:before="2"/>
            </w:pPr>
          </w:p>
          <w:p w:rsidR="00644490" w:rsidRDefault="00644490" w:rsidP="00644490">
            <w:pPr>
              <w:pStyle w:val="TableParagraph"/>
              <w:ind w:left="1837"/>
              <w:rPr>
                <w:sz w:val="20"/>
              </w:rPr>
            </w:pPr>
          </w:p>
          <w:p w:rsidR="00644490" w:rsidRDefault="009F739D" w:rsidP="00644490">
            <w:pPr>
              <w:pStyle w:val="TableParagraph"/>
              <w:ind w:left="1837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662555" cy="1758318"/>
                      <wp:effectExtent l="0" t="0" r="23495" b="13335"/>
                      <wp:docPr id="3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2555" cy="1758318"/>
                                <a:chOff x="20" y="20"/>
                                <a:chExt cx="4193" cy="3820"/>
                              </a:xfrm>
                            </wpg:grpSpPr>
                            <wps:wsp>
                              <wps:cNvPr id="32" name="AutoShap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4" y="20"/>
                                  <a:ext cx="2889" cy="3820"/>
                                </a:xfrm>
                                <a:custGeom>
                                  <a:avLst/>
                                  <a:gdLst>
                                    <a:gd name="T0" fmla="+- 0 1338 1324"/>
                                    <a:gd name="T1" fmla="*/ T0 w 2889"/>
                                    <a:gd name="T2" fmla="+- 0 640 20"/>
                                    <a:gd name="T3" fmla="*/ 640 h 3820"/>
                                    <a:gd name="T4" fmla="+- 0 1407 1324"/>
                                    <a:gd name="T5" fmla="*/ T4 w 2889"/>
                                    <a:gd name="T6" fmla="+- 0 440 20"/>
                                    <a:gd name="T7" fmla="*/ 440 h 3820"/>
                                    <a:gd name="T8" fmla="+- 0 1525 1324"/>
                                    <a:gd name="T9" fmla="*/ T8 w 2889"/>
                                    <a:gd name="T10" fmla="+- 0 269 20"/>
                                    <a:gd name="T11" fmla="*/ 269 h 3820"/>
                                    <a:gd name="T12" fmla="+- 0 1684 1324"/>
                                    <a:gd name="T13" fmla="*/ T12 w 2889"/>
                                    <a:gd name="T14" fmla="+- 0 136 20"/>
                                    <a:gd name="T15" fmla="*/ 136 h 3820"/>
                                    <a:gd name="T16" fmla="+- 0 1875 1324"/>
                                    <a:gd name="T17" fmla="*/ T16 w 2889"/>
                                    <a:gd name="T18" fmla="+- 0 51 20"/>
                                    <a:gd name="T19" fmla="*/ 51 h 3820"/>
                                    <a:gd name="T20" fmla="+- 0 2090 1324"/>
                                    <a:gd name="T21" fmla="*/ T20 w 2889"/>
                                    <a:gd name="T22" fmla="+- 0 20 20"/>
                                    <a:gd name="T23" fmla="*/ 20 h 3820"/>
                                    <a:gd name="T24" fmla="+- 0 2305 1324"/>
                                    <a:gd name="T25" fmla="*/ T24 w 2889"/>
                                    <a:gd name="T26" fmla="+- 0 51 20"/>
                                    <a:gd name="T27" fmla="*/ 51 h 3820"/>
                                    <a:gd name="T28" fmla="+- 0 2496 1324"/>
                                    <a:gd name="T29" fmla="*/ T28 w 2889"/>
                                    <a:gd name="T30" fmla="+- 0 136 20"/>
                                    <a:gd name="T31" fmla="*/ 136 h 3820"/>
                                    <a:gd name="T32" fmla="+- 0 2655 1324"/>
                                    <a:gd name="T33" fmla="*/ T32 w 2889"/>
                                    <a:gd name="T34" fmla="+- 0 269 20"/>
                                    <a:gd name="T35" fmla="*/ 269 h 3820"/>
                                    <a:gd name="T36" fmla="+- 0 2773 1324"/>
                                    <a:gd name="T37" fmla="*/ T36 w 2889"/>
                                    <a:gd name="T38" fmla="+- 0 440 20"/>
                                    <a:gd name="T39" fmla="*/ 440 h 3820"/>
                                    <a:gd name="T40" fmla="+- 0 2841 1324"/>
                                    <a:gd name="T41" fmla="*/ T40 w 2889"/>
                                    <a:gd name="T42" fmla="+- 0 640 20"/>
                                    <a:gd name="T43" fmla="*/ 640 h 3820"/>
                                    <a:gd name="T44" fmla="+- 0 2852 1324"/>
                                    <a:gd name="T45" fmla="*/ T44 w 2889"/>
                                    <a:gd name="T46" fmla="+- 0 859 20"/>
                                    <a:gd name="T47" fmla="*/ 859 h 3820"/>
                                    <a:gd name="T48" fmla="+- 0 2802 1324"/>
                                    <a:gd name="T49" fmla="*/ T48 w 2889"/>
                                    <a:gd name="T50" fmla="+- 0 1067 20"/>
                                    <a:gd name="T51" fmla="*/ 1067 h 3820"/>
                                    <a:gd name="T52" fmla="+- 0 2699 1324"/>
                                    <a:gd name="T53" fmla="*/ T52 w 2889"/>
                                    <a:gd name="T54" fmla="+- 0 1248 20"/>
                                    <a:gd name="T55" fmla="*/ 1248 h 3820"/>
                                    <a:gd name="T56" fmla="+- 0 2553 1324"/>
                                    <a:gd name="T57" fmla="*/ T56 w 2889"/>
                                    <a:gd name="T58" fmla="+- 0 1395 20"/>
                                    <a:gd name="T59" fmla="*/ 1395 h 3820"/>
                                    <a:gd name="T60" fmla="+- 0 2372 1324"/>
                                    <a:gd name="T61" fmla="*/ T60 w 2889"/>
                                    <a:gd name="T62" fmla="+- 0 1497 20"/>
                                    <a:gd name="T63" fmla="*/ 1497 h 3820"/>
                                    <a:gd name="T64" fmla="+- 0 2164 1324"/>
                                    <a:gd name="T65" fmla="*/ T64 w 2889"/>
                                    <a:gd name="T66" fmla="+- 0 1547 20"/>
                                    <a:gd name="T67" fmla="*/ 1547 h 3820"/>
                                    <a:gd name="T68" fmla="+- 0 1944 1324"/>
                                    <a:gd name="T69" fmla="*/ T68 w 2889"/>
                                    <a:gd name="T70" fmla="+- 0 1537 20"/>
                                    <a:gd name="T71" fmla="*/ 1537 h 3820"/>
                                    <a:gd name="T72" fmla="+- 0 1744 1324"/>
                                    <a:gd name="T73" fmla="*/ T72 w 2889"/>
                                    <a:gd name="T74" fmla="+- 0 1468 20"/>
                                    <a:gd name="T75" fmla="*/ 1468 h 3820"/>
                                    <a:gd name="T76" fmla="+- 0 1574 1324"/>
                                    <a:gd name="T77" fmla="*/ T76 w 2889"/>
                                    <a:gd name="T78" fmla="+- 0 1350 20"/>
                                    <a:gd name="T79" fmla="*/ 1350 h 3820"/>
                                    <a:gd name="T80" fmla="+- 0 1441 1324"/>
                                    <a:gd name="T81" fmla="*/ T80 w 2889"/>
                                    <a:gd name="T82" fmla="+- 0 1191 20"/>
                                    <a:gd name="T83" fmla="*/ 1191 h 3820"/>
                                    <a:gd name="T84" fmla="+- 0 1355 1324"/>
                                    <a:gd name="T85" fmla="*/ T84 w 2889"/>
                                    <a:gd name="T86" fmla="+- 0 1000 20"/>
                                    <a:gd name="T87" fmla="*/ 1000 h 3820"/>
                                    <a:gd name="T88" fmla="+- 0 1324 1324"/>
                                    <a:gd name="T89" fmla="*/ T88 w 2889"/>
                                    <a:gd name="T90" fmla="+- 0 785 20"/>
                                    <a:gd name="T91" fmla="*/ 785 h 3820"/>
                                    <a:gd name="T92" fmla="+- 0 2696 1324"/>
                                    <a:gd name="T93" fmla="*/ T92 w 2889"/>
                                    <a:gd name="T94" fmla="+- 0 2929 20"/>
                                    <a:gd name="T95" fmla="*/ 2929 h 3820"/>
                                    <a:gd name="T96" fmla="+- 0 2764 1324"/>
                                    <a:gd name="T97" fmla="*/ T96 w 2889"/>
                                    <a:gd name="T98" fmla="+- 0 2729 20"/>
                                    <a:gd name="T99" fmla="*/ 2729 h 3820"/>
                                    <a:gd name="T100" fmla="+- 0 2882 1324"/>
                                    <a:gd name="T101" fmla="*/ T100 w 2889"/>
                                    <a:gd name="T102" fmla="+- 0 2559 20"/>
                                    <a:gd name="T103" fmla="*/ 2559 h 3820"/>
                                    <a:gd name="T104" fmla="+- 0 3041 1324"/>
                                    <a:gd name="T105" fmla="*/ T104 w 2889"/>
                                    <a:gd name="T106" fmla="+- 0 2426 20"/>
                                    <a:gd name="T107" fmla="*/ 2426 h 3820"/>
                                    <a:gd name="T108" fmla="+- 0 3233 1324"/>
                                    <a:gd name="T109" fmla="*/ T108 w 2889"/>
                                    <a:gd name="T110" fmla="+- 0 2340 20"/>
                                    <a:gd name="T111" fmla="*/ 2340 h 3820"/>
                                    <a:gd name="T112" fmla="+- 0 3448 1324"/>
                                    <a:gd name="T113" fmla="*/ T112 w 2889"/>
                                    <a:gd name="T114" fmla="+- 0 2309 20"/>
                                    <a:gd name="T115" fmla="*/ 2309 h 3820"/>
                                    <a:gd name="T116" fmla="+- 0 3663 1324"/>
                                    <a:gd name="T117" fmla="*/ T116 w 2889"/>
                                    <a:gd name="T118" fmla="+- 0 2340 20"/>
                                    <a:gd name="T119" fmla="*/ 2340 h 3820"/>
                                    <a:gd name="T120" fmla="+- 0 3854 1324"/>
                                    <a:gd name="T121" fmla="*/ T120 w 2889"/>
                                    <a:gd name="T122" fmla="+- 0 2426 20"/>
                                    <a:gd name="T123" fmla="*/ 2426 h 3820"/>
                                    <a:gd name="T124" fmla="+- 0 4013 1324"/>
                                    <a:gd name="T125" fmla="*/ T124 w 2889"/>
                                    <a:gd name="T126" fmla="+- 0 2559 20"/>
                                    <a:gd name="T127" fmla="*/ 2559 h 3820"/>
                                    <a:gd name="T128" fmla="+- 0 4131 1324"/>
                                    <a:gd name="T129" fmla="*/ T128 w 2889"/>
                                    <a:gd name="T130" fmla="+- 0 2729 20"/>
                                    <a:gd name="T131" fmla="*/ 2729 h 3820"/>
                                    <a:gd name="T132" fmla="+- 0 4199 1324"/>
                                    <a:gd name="T133" fmla="*/ T132 w 2889"/>
                                    <a:gd name="T134" fmla="+- 0 2929 20"/>
                                    <a:gd name="T135" fmla="*/ 2929 h 3820"/>
                                    <a:gd name="T136" fmla="+- 0 4209 1324"/>
                                    <a:gd name="T137" fmla="*/ T136 w 2889"/>
                                    <a:gd name="T138" fmla="+- 0 3148 20"/>
                                    <a:gd name="T139" fmla="*/ 3148 h 3820"/>
                                    <a:gd name="T140" fmla="+- 0 4160 1324"/>
                                    <a:gd name="T141" fmla="*/ T140 w 2889"/>
                                    <a:gd name="T142" fmla="+- 0 3356 20"/>
                                    <a:gd name="T143" fmla="*/ 3356 h 3820"/>
                                    <a:gd name="T144" fmla="+- 0 4057 1324"/>
                                    <a:gd name="T145" fmla="*/ T144 w 2889"/>
                                    <a:gd name="T146" fmla="+- 0 3538 20"/>
                                    <a:gd name="T147" fmla="*/ 3538 h 3820"/>
                                    <a:gd name="T148" fmla="+- 0 3911 1324"/>
                                    <a:gd name="T149" fmla="*/ T148 w 2889"/>
                                    <a:gd name="T150" fmla="+- 0 3684 20"/>
                                    <a:gd name="T151" fmla="*/ 3684 h 3820"/>
                                    <a:gd name="T152" fmla="+- 0 3729 1324"/>
                                    <a:gd name="T153" fmla="*/ T152 w 2889"/>
                                    <a:gd name="T154" fmla="+- 0 3787 20"/>
                                    <a:gd name="T155" fmla="*/ 3787 h 3820"/>
                                    <a:gd name="T156" fmla="+- 0 3521 1324"/>
                                    <a:gd name="T157" fmla="*/ T156 w 2889"/>
                                    <a:gd name="T158" fmla="+- 0 3836 20"/>
                                    <a:gd name="T159" fmla="*/ 3836 h 3820"/>
                                    <a:gd name="T160" fmla="+- 0 3302 1324"/>
                                    <a:gd name="T161" fmla="*/ T160 w 2889"/>
                                    <a:gd name="T162" fmla="+- 0 3826 20"/>
                                    <a:gd name="T163" fmla="*/ 3826 h 3820"/>
                                    <a:gd name="T164" fmla="+- 0 3102 1324"/>
                                    <a:gd name="T165" fmla="*/ T164 w 2889"/>
                                    <a:gd name="T166" fmla="+- 0 3758 20"/>
                                    <a:gd name="T167" fmla="*/ 3758 h 3820"/>
                                    <a:gd name="T168" fmla="+- 0 2931 1324"/>
                                    <a:gd name="T169" fmla="*/ T168 w 2889"/>
                                    <a:gd name="T170" fmla="+- 0 3640 20"/>
                                    <a:gd name="T171" fmla="*/ 3640 h 3820"/>
                                    <a:gd name="T172" fmla="+- 0 2799 1324"/>
                                    <a:gd name="T173" fmla="*/ T172 w 2889"/>
                                    <a:gd name="T174" fmla="+- 0 3481 20"/>
                                    <a:gd name="T175" fmla="*/ 3481 h 3820"/>
                                    <a:gd name="T176" fmla="+- 0 2713 1324"/>
                                    <a:gd name="T177" fmla="*/ T176 w 2889"/>
                                    <a:gd name="T178" fmla="+- 0 3290 20"/>
                                    <a:gd name="T179" fmla="*/ 3290 h 3820"/>
                                    <a:gd name="T180" fmla="+- 0 2682 1324"/>
                                    <a:gd name="T181" fmla="*/ T180 w 2889"/>
                                    <a:gd name="T182" fmla="+- 0 3075 20"/>
                                    <a:gd name="T183" fmla="*/ 3075 h 38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2889" h="3820">
                                      <a:moveTo>
                                        <a:pt x="0" y="765"/>
                                      </a:moveTo>
                                      <a:lnTo>
                                        <a:pt x="4" y="692"/>
                                      </a:lnTo>
                                      <a:lnTo>
                                        <a:pt x="14" y="620"/>
                                      </a:lnTo>
                                      <a:lnTo>
                                        <a:pt x="31" y="550"/>
                                      </a:lnTo>
                                      <a:lnTo>
                                        <a:pt x="54" y="484"/>
                                      </a:lnTo>
                                      <a:lnTo>
                                        <a:pt x="83" y="420"/>
                                      </a:lnTo>
                                      <a:lnTo>
                                        <a:pt x="117" y="359"/>
                                      </a:lnTo>
                                      <a:lnTo>
                                        <a:pt x="156" y="302"/>
                                      </a:lnTo>
                                      <a:lnTo>
                                        <a:pt x="201" y="249"/>
                                      </a:lnTo>
                                      <a:lnTo>
                                        <a:pt x="250" y="200"/>
                                      </a:lnTo>
                                      <a:lnTo>
                                        <a:pt x="303" y="156"/>
                                      </a:lnTo>
                                      <a:lnTo>
                                        <a:pt x="360" y="116"/>
                                      </a:lnTo>
                                      <a:lnTo>
                                        <a:pt x="420" y="82"/>
                                      </a:lnTo>
                                      <a:lnTo>
                                        <a:pt x="484" y="53"/>
                                      </a:lnTo>
                                      <a:lnTo>
                                        <a:pt x="551" y="31"/>
                                      </a:lnTo>
                                      <a:lnTo>
                                        <a:pt x="620" y="14"/>
                                      </a:lnTo>
                                      <a:lnTo>
                                        <a:pt x="692" y="4"/>
                                      </a:lnTo>
                                      <a:lnTo>
                                        <a:pt x="766" y="0"/>
                                      </a:lnTo>
                                      <a:lnTo>
                                        <a:pt x="840" y="4"/>
                                      </a:lnTo>
                                      <a:lnTo>
                                        <a:pt x="911" y="14"/>
                                      </a:lnTo>
                                      <a:lnTo>
                                        <a:pt x="981" y="31"/>
                                      </a:lnTo>
                                      <a:lnTo>
                                        <a:pt x="1048" y="53"/>
                                      </a:lnTo>
                                      <a:lnTo>
                                        <a:pt x="1111" y="82"/>
                                      </a:lnTo>
                                      <a:lnTo>
                                        <a:pt x="1172" y="116"/>
                                      </a:lnTo>
                                      <a:lnTo>
                                        <a:pt x="1229" y="156"/>
                                      </a:lnTo>
                                      <a:lnTo>
                                        <a:pt x="1282" y="200"/>
                                      </a:lnTo>
                                      <a:lnTo>
                                        <a:pt x="1331" y="249"/>
                                      </a:lnTo>
                                      <a:lnTo>
                                        <a:pt x="1375" y="302"/>
                                      </a:lnTo>
                                      <a:lnTo>
                                        <a:pt x="1415" y="359"/>
                                      </a:lnTo>
                                      <a:lnTo>
                                        <a:pt x="1449" y="420"/>
                                      </a:lnTo>
                                      <a:lnTo>
                                        <a:pt x="1478" y="484"/>
                                      </a:lnTo>
                                      <a:lnTo>
                                        <a:pt x="1501" y="550"/>
                                      </a:lnTo>
                                      <a:lnTo>
                                        <a:pt x="1517" y="620"/>
                                      </a:lnTo>
                                      <a:lnTo>
                                        <a:pt x="1528" y="692"/>
                                      </a:lnTo>
                                      <a:lnTo>
                                        <a:pt x="1531" y="765"/>
                                      </a:lnTo>
                                      <a:lnTo>
                                        <a:pt x="1528" y="839"/>
                                      </a:lnTo>
                                      <a:lnTo>
                                        <a:pt x="1517" y="911"/>
                                      </a:lnTo>
                                      <a:lnTo>
                                        <a:pt x="1501" y="980"/>
                                      </a:lnTo>
                                      <a:lnTo>
                                        <a:pt x="1478" y="1047"/>
                                      </a:lnTo>
                                      <a:lnTo>
                                        <a:pt x="1449" y="1111"/>
                                      </a:lnTo>
                                      <a:lnTo>
                                        <a:pt x="1415" y="1171"/>
                                      </a:lnTo>
                                      <a:lnTo>
                                        <a:pt x="1375" y="1228"/>
                                      </a:lnTo>
                                      <a:lnTo>
                                        <a:pt x="1331" y="1281"/>
                                      </a:lnTo>
                                      <a:lnTo>
                                        <a:pt x="1282" y="1330"/>
                                      </a:lnTo>
                                      <a:lnTo>
                                        <a:pt x="1229" y="1375"/>
                                      </a:lnTo>
                                      <a:lnTo>
                                        <a:pt x="1172" y="1414"/>
                                      </a:lnTo>
                                      <a:lnTo>
                                        <a:pt x="1111" y="1448"/>
                                      </a:lnTo>
                                      <a:lnTo>
                                        <a:pt x="1048" y="1477"/>
                                      </a:lnTo>
                                      <a:lnTo>
                                        <a:pt x="981" y="1500"/>
                                      </a:lnTo>
                                      <a:lnTo>
                                        <a:pt x="911" y="1517"/>
                                      </a:lnTo>
                                      <a:lnTo>
                                        <a:pt x="840" y="1527"/>
                                      </a:lnTo>
                                      <a:lnTo>
                                        <a:pt x="766" y="1531"/>
                                      </a:lnTo>
                                      <a:lnTo>
                                        <a:pt x="692" y="1527"/>
                                      </a:lnTo>
                                      <a:lnTo>
                                        <a:pt x="620" y="1517"/>
                                      </a:lnTo>
                                      <a:lnTo>
                                        <a:pt x="551" y="1500"/>
                                      </a:lnTo>
                                      <a:lnTo>
                                        <a:pt x="484" y="1477"/>
                                      </a:lnTo>
                                      <a:lnTo>
                                        <a:pt x="420" y="1448"/>
                                      </a:lnTo>
                                      <a:lnTo>
                                        <a:pt x="360" y="1414"/>
                                      </a:lnTo>
                                      <a:lnTo>
                                        <a:pt x="303" y="1375"/>
                                      </a:lnTo>
                                      <a:lnTo>
                                        <a:pt x="250" y="1330"/>
                                      </a:lnTo>
                                      <a:lnTo>
                                        <a:pt x="201" y="1281"/>
                                      </a:lnTo>
                                      <a:lnTo>
                                        <a:pt x="156" y="1228"/>
                                      </a:lnTo>
                                      <a:lnTo>
                                        <a:pt x="117" y="1171"/>
                                      </a:lnTo>
                                      <a:lnTo>
                                        <a:pt x="83" y="1111"/>
                                      </a:lnTo>
                                      <a:lnTo>
                                        <a:pt x="54" y="1047"/>
                                      </a:lnTo>
                                      <a:lnTo>
                                        <a:pt x="31" y="980"/>
                                      </a:lnTo>
                                      <a:lnTo>
                                        <a:pt x="14" y="911"/>
                                      </a:lnTo>
                                      <a:lnTo>
                                        <a:pt x="4" y="839"/>
                                      </a:lnTo>
                                      <a:lnTo>
                                        <a:pt x="0" y="765"/>
                                      </a:lnTo>
                                      <a:close/>
                                      <a:moveTo>
                                        <a:pt x="1358" y="3055"/>
                                      </a:moveTo>
                                      <a:lnTo>
                                        <a:pt x="1362" y="2981"/>
                                      </a:lnTo>
                                      <a:lnTo>
                                        <a:pt x="1372" y="2909"/>
                                      </a:lnTo>
                                      <a:lnTo>
                                        <a:pt x="1389" y="2840"/>
                                      </a:lnTo>
                                      <a:lnTo>
                                        <a:pt x="1412" y="2773"/>
                                      </a:lnTo>
                                      <a:lnTo>
                                        <a:pt x="1440" y="2709"/>
                                      </a:lnTo>
                                      <a:lnTo>
                                        <a:pt x="1475" y="2649"/>
                                      </a:lnTo>
                                      <a:lnTo>
                                        <a:pt x="1514" y="2592"/>
                                      </a:lnTo>
                                      <a:lnTo>
                                        <a:pt x="1558" y="2539"/>
                                      </a:lnTo>
                                      <a:lnTo>
                                        <a:pt x="1607" y="2490"/>
                                      </a:lnTo>
                                      <a:lnTo>
                                        <a:pt x="1660" y="2445"/>
                                      </a:lnTo>
                                      <a:lnTo>
                                        <a:pt x="1717" y="2406"/>
                                      </a:lnTo>
                                      <a:lnTo>
                                        <a:pt x="1778" y="2372"/>
                                      </a:lnTo>
                                      <a:lnTo>
                                        <a:pt x="1842" y="2343"/>
                                      </a:lnTo>
                                      <a:lnTo>
                                        <a:pt x="1909" y="2320"/>
                                      </a:lnTo>
                                      <a:lnTo>
                                        <a:pt x="1978" y="2303"/>
                                      </a:lnTo>
                                      <a:lnTo>
                                        <a:pt x="2050" y="2293"/>
                                      </a:lnTo>
                                      <a:lnTo>
                                        <a:pt x="2124" y="2289"/>
                                      </a:lnTo>
                                      <a:lnTo>
                                        <a:pt x="2197" y="2293"/>
                                      </a:lnTo>
                                      <a:lnTo>
                                        <a:pt x="2269" y="2303"/>
                                      </a:lnTo>
                                      <a:lnTo>
                                        <a:pt x="2339" y="2320"/>
                                      </a:lnTo>
                                      <a:lnTo>
                                        <a:pt x="2405" y="2343"/>
                                      </a:lnTo>
                                      <a:lnTo>
                                        <a:pt x="2469" y="2372"/>
                                      </a:lnTo>
                                      <a:lnTo>
                                        <a:pt x="2530" y="2406"/>
                                      </a:lnTo>
                                      <a:lnTo>
                                        <a:pt x="2587" y="2445"/>
                                      </a:lnTo>
                                      <a:lnTo>
                                        <a:pt x="2640" y="2490"/>
                                      </a:lnTo>
                                      <a:lnTo>
                                        <a:pt x="2689" y="2539"/>
                                      </a:lnTo>
                                      <a:lnTo>
                                        <a:pt x="2733" y="2592"/>
                                      </a:lnTo>
                                      <a:lnTo>
                                        <a:pt x="2773" y="2649"/>
                                      </a:lnTo>
                                      <a:lnTo>
                                        <a:pt x="2807" y="2709"/>
                                      </a:lnTo>
                                      <a:lnTo>
                                        <a:pt x="2836" y="2773"/>
                                      </a:lnTo>
                                      <a:lnTo>
                                        <a:pt x="2858" y="2840"/>
                                      </a:lnTo>
                                      <a:lnTo>
                                        <a:pt x="2875" y="2909"/>
                                      </a:lnTo>
                                      <a:lnTo>
                                        <a:pt x="2885" y="2981"/>
                                      </a:lnTo>
                                      <a:lnTo>
                                        <a:pt x="2889" y="3055"/>
                                      </a:lnTo>
                                      <a:lnTo>
                                        <a:pt x="2885" y="3128"/>
                                      </a:lnTo>
                                      <a:lnTo>
                                        <a:pt x="2875" y="3200"/>
                                      </a:lnTo>
                                      <a:lnTo>
                                        <a:pt x="2858" y="3270"/>
                                      </a:lnTo>
                                      <a:lnTo>
                                        <a:pt x="2836" y="3336"/>
                                      </a:lnTo>
                                      <a:lnTo>
                                        <a:pt x="2807" y="3400"/>
                                      </a:lnTo>
                                      <a:lnTo>
                                        <a:pt x="2773" y="3461"/>
                                      </a:lnTo>
                                      <a:lnTo>
                                        <a:pt x="2733" y="3518"/>
                                      </a:lnTo>
                                      <a:lnTo>
                                        <a:pt x="2689" y="3571"/>
                                      </a:lnTo>
                                      <a:lnTo>
                                        <a:pt x="2640" y="3620"/>
                                      </a:lnTo>
                                      <a:lnTo>
                                        <a:pt x="2587" y="3664"/>
                                      </a:lnTo>
                                      <a:lnTo>
                                        <a:pt x="2530" y="3704"/>
                                      </a:lnTo>
                                      <a:lnTo>
                                        <a:pt x="2469" y="3738"/>
                                      </a:lnTo>
                                      <a:lnTo>
                                        <a:pt x="2405" y="3767"/>
                                      </a:lnTo>
                                      <a:lnTo>
                                        <a:pt x="2339" y="3789"/>
                                      </a:lnTo>
                                      <a:lnTo>
                                        <a:pt x="2269" y="3806"/>
                                      </a:lnTo>
                                      <a:lnTo>
                                        <a:pt x="2197" y="3816"/>
                                      </a:lnTo>
                                      <a:lnTo>
                                        <a:pt x="2124" y="3820"/>
                                      </a:lnTo>
                                      <a:lnTo>
                                        <a:pt x="2050" y="3816"/>
                                      </a:lnTo>
                                      <a:lnTo>
                                        <a:pt x="1978" y="3806"/>
                                      </a:lnTo>
                                      <a:lnTo>
                                        <a:pt x="1909" y="3789"/>
                                      </a:lnTo>
                                      <a:lnTo>
                                        <a:pt x="1842" y="3767"/>
                                      </a:lnTo>
                                      <a:lnTo>
                                        <a:pt x="1778" y="3738"/>
                                      </a:lnTo>
                                      <a:lnTo>
                                        <a:pt x="1717" y="3704"/>
                                      </a:lnTo>
                                      <a:lnTo>
                                        <a:pt x="1660" y="3664"/>
                                      </a:lnTo>
                                      <a:lnTo>
                                        <a:pt x="1607" y="3620"/>
                                      </a:lnTo>
                                      <a:lnTo>
                                        <a:pt x="1558" y="3571"/>
                                      </a:lnTo>
                                      <a:lnTo>
                                        <a:pt x="1514" y="3518"/>
                                      </a:lnTo>
                                      <a:lnTo>
                                        <a:pt x="1475" y="3461"/>
                                      </a:lnTo>
                                      <a:lnTo>
                                        <a:pt x="1440" y="3400"/>
                                      </a:lnTo>
                                      <a:lnTo>
                                        <a:pt x="1412" y="3336"/>
                                      </a:lnTo>
                                      <a:lnTo>
                                        <a:pt x="1389" y="3270"/>
                                      </a:lnTo>
                                      <a:lnTo>
                                        <a:pt x="1372" y="3200"/>
                                      </a:lnTo>
                                      <a:lnTo>
                                        <a:pt x="1362" y="3128"/>
                                      </a:lnTo>
                                      <a:lnTo>
                                        <a:pt x="1358" y="30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64"/>
                              <wps:cNvCnPr/>
                              <wps:spPr bwMode="auto">
                                <a:xfrm>
                                  <a:off x="2629" y="1378"/>
                                  <a:ext cx="519" cy="1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309"/>
                                  <a:ext cx="1531" cy="1531"/>
                                </a:xfrm>
                                <a:custGeom>
                                  <a:avLst/>
                                  <a:gdLst>
                                    <a:gd name="T0" fmla="+- 0 24 20"/>
                                    <a:gd name="T1" fmla="*/ T0 w 1531"/>
                                    <a:gd name="T2" fmla="+- 0 3001 2309"/>
                                    <a:gd name="T3" fmla="*/ 3001 h 1531"/>
                                    <a:gd name="T4" fmla="+- 0 51 20"/>
                                    <a:gd name="T5" fmla="*/ T4 w 1531"/>
                                    <a:gd name="T6" fmla="+- 0 2860 2309"/>
                                    <a:gd name="T7" fmla="*/ 2860 h 1531"/>
                                    <a:gd name="T8" fmla="+- 0 102 20"/>
                                    <a:gd name="T9" fmla="*/ T8 w 1531"/>
                                    <a:gd name="T10" fmla="+- 0 2729 2309"/>
                                    <a:gd name="T11" fmla="*/ 2729 h 1531"/>
                                    <a:gd name="T12" fmla="+- 0 176 20"/>
                                    <a:gd name="T13" fmla="*/ T12 w 1531"/>
                                    <a:gd name="T14" fmla="+- 0 2612 2309"/>
                                    <a:gd name="T15" fmla="*/ 2612 h 1531"/>
                                    <a:gd name="T16" fmla="+- 0 269 20"/>
                                    <a:gd name="T17" fmla="*/ T16 w 1531"/>
                                    <a:gd name="T18" fmla="+- 0 2510 2309"/>
                                    <a:gd name="T19" fmla="*/ 2510 h 1531"/>
                                    <a:gd name="T20" fmla="+- 0 379 20"/>
                                    <a:gd name="T21" fmla="*/ T20 w 1531"/>
                                    <a:gd name="T22" fmla="+- 0 2426 2309"/>
                                    <a:gd name="T23" fmla="*/ 2426 h 1531"/>
                                    <a:gd name="T24" fmla="+- 0 504 20"/>
                                    <a:gd name="T25" fmla="*/ T24 w 1531"/>
                                    <a:gd name="T26" fmla="+- 0 2363 2309"/>
                                    <a:gd name="T27" fmla="*/ 2363 h 1531"/>
                                    <a:gd name="T28" fmla="+- 0 640 20"/>
                                    <a:gd name="T29" fmla="*/ T28 w 1531"/>
                                    <a:gd name="T30" fmla="+- 0 2323 2309"/>
                                    <a:gd name="T31" fmla="*/ 2323 h 1531"/>
                                    <a:gd name="T32" fmla="+- 0 785 20"/>
                                    <a:gd name="T33" fmla="*/ T32 w 1531"/>
                                    <a:gd name="T34" fmla="+- 0 2309 2309"/>
                                    <a:gd name="T35" fmla="*/ 2309 h 1531"/>
                                    <a:gd name="T36" fmla="+- 0 931 20"/>
                                    <a:gd name="T37" fmla="*/ T36 w 1531"/>
                                    <a:gd name="T38" fmla="+- 0 2323 2309"/>
                                    <a:gd name="T39" fmla="*/ 2323 h 1531"/>
                                    <a:gd name="T40" fmla="+- 0 1067 20"/>
                                    <a:gd name="T41" fmla="*/ T40 w 1531"/>
                                    <a:gd name="T42" fmla="+- 0 2363 2309"/>
                                    <a:gd name="T43" fmla="*/ 2363 h 1531"/>
                                    <a:gd name="T44" fmla="+- 0 1192 20"/>
                                    <a:gd name="T45" fmla="*/ T44 w 1531"/>
                                    <a:gd name="T46" fmla="+- 0 2426 2309"/>
                                    <a:gd name="T47" fmla="*/ 2426 h 1531"/>
                                    <a:gd name="T48" fmla="+- 0 1302 20"/>
                                    <a:gd name="T49" fmla="*/ T48 w 1531"/>
                                    <a:gd name="T50" fmla="+- 0 2510 2309"/>
                                    <a:gd name="T51" fmla="*/ 2510 h 1531"/>
                                    <a:gd name="T52" fmla="+- 0 1395 20"/>
                                    <a:gd name="T53" fmla="*/ T52 w 1531"/>
                                    <a:gd name="T54" fmla="+- 0 2612 2309"/>
                                    <a:gd name="T55" fmla="*/ 2612 h 1531"/>
                                    <a:gd name="T56" fmla="+- 0 1469 20"/>
                                    <a:gd name="T57" fmla="*/ T56 w 1531"/>
                                    <a:gd name="T58" fmla="+- 0 2729 2309"/>
                                    <a:gd name="T59" fmla="*/ 2729 h 1531"/>
                                    <a:gd name="T60" fmla="+- 0 1520 20"/>
                                    <a:gd name="T61" fmla="*/ T60 w 1531"/>
                                    <a:gd name="T62" fmla="+- 0 2860 2309"/>
                                    <a:gd name="T63" fmla="*/ 2860 h 1531"/>
                                    <a:gd name="T64" fmla="+- 0 1547 20"/>
                                    <a:gd name="T65" fmla="*/ T64 w 1531"/>
                                    <a:gd name="T66" fmla="+- 0 3001 2309"/>
                                    <a:gd name="T67" fmla="*/ 3001 h 1531"/>
                                    <a:gd name="T68" fmla="+- 0 1547 20"/>
                                    <a:gd name="T69" fmla="*/ T68 w 1531"/>
                                    <a:gd name="T70" fmla="+- 0 3148 2309"/>
                                    <a:gd name="T71" fmla="*/ 3148 h 1531"/>
                                    <a:gd name="T72" fmla="+- 0 1520 20"/>
                                    <a:gd name="T73" fmla="*/ T72 w 1531"/>
                                    <a:gd name="T74" fmla="+- 0 3290 2309"/>
                                    <a:gd name="T75" fmla="*/ 3290 h 1531"/>
                                    <a:gd name="T76" fmla="+- 0 1469 20"/>
                                    <a:gd name="T77" fmla="*/ T76 w 1531"/>
                                    <a:gd name="T78" fmla="+- 0 3420 2309"/>
                                    <a:gd name="T79" fmla="*/ 3420 h 1531"/>
                                    <a:gd name="T80" fmla="+- 0 1395 20"/>
                                    <a:gd name="T81" fmla="*/ T80 w 1531"/>
                                    <a:gd name="T82" fmla="+- 0 3538 2309"/>
                                    <a:gd name="T83" fmla="*/ 3538 h 1531"/>
                                    <a:gd name="T84" fmla="+- 0 1302 20"/>
                                    <a:gd name="T85" fmla="*/ T84 w 1531"/>
                                    <a:gd name="T86" fmla="+- 0 3640 2309"/>
                                    <a:gd name="T87" fmla="*/ 3640 h 1531"/>
                                    <a:gd name="T88" fmla="+- 0 1192 20"/>
                                    <a:gd name="T89" fmla="*/ T88 w 1531"/>
                                    <a:gd name="T90" fmla="+- 0 3724 2309"/>
                                    <a:gd name="T91" fmla="*/ 3724 h 1531"/>
                                    <a:gd name="T92" fmla="+- 0 1067 20"/>
                                    <a:gd name="T93" fmla="*/ T92 w 1531"/>
                                    <a:gd name="T94" fmla="+- 0 3787 2309"/>
                                    <a:gd name="T95" fmla="*/ 3787 h 1531"/>
                                    <a:gd name="T96" fmla="+- 0 931 20"/>
                                    <a:gd name="T97" fmla="*/ T96 w 1531"/>
                                    <a:gd name="T98" fmla="+- 0 3826 2309"/>
                                    <a:gd name="T99" fmla="*/ 3826 h 1531"/>
                                    <a:gd name="T100" fmla="+- 0 785 20"/>
                                    <a:gd name="T101" fmla="*/ T100 w 1531"/>
                                    <a:gd name="T102" fmla="+- 0 3840 2309"/>
                                    <a:gd name="T103" fmla="*/ 3840 h 1531"/>
                                    <a:gd name="T104" fmla="+- 0 640 20"/>
                                    <a:gd name="T105" fmla="*/ T104 w 1531"/>
                                    <a:gd name="T106" fmla="+- 0 3826 2309"/>
                                    <a:gd name="T107" fmla="*/ 3826 h 1531"/>
                                    <a:gd name="T108" fmla="+- 0 504 20"/>
                                    <a:gd name="T109" fmla="*/ T108 w 1531"/>
                                    <a:gd name="T110" fmla="+- 0 3787 2309"/>
                                    <a:gd name="T111" fmla="*/ 3787 h 1531"/>
                                    <a:gd name="T112" fmla="+- 0 379 20"/>
                                    <a:gd name="T113" fmla="*/ T112 w 1531"/>
                                    <a:gd name="T114" fmla="+- 0 3724 2309"/>
                                    <a:gd name="T115" fmla="*/ 3724 h 1531"/>
                                    <a:gd name="T116" fmla="+- 0 269 20"/>
                                    <a:gd name="T117" fmla="*/ T116 w 1531"/>
                                    <a:gd name="T118" fmla="+- 0 3640 2309"/>
                                    <a:gd name="T119" fmla="*/ 3640 h 1531"/>
                                    <a:gd name="T120" fmla="+- 0 176 20"/>
                                    <a:gd name="T121" fmla="*/ T120 w 1531"/>
                                    <a:gd name="T122" fmla="+- 0 3538 2309"/>
                                    <a:gd name="T123" fmla="*/ 3538 h 1531"/>
                                    <a:gd name="T124" fmla="+- 0 102 20"/>
                                    <a:gd name="T125" fmla="*/ T124 w 1531"/>
                                    <a:gd name="T126" fmla="+- 0 3420 2309"/>
                                    <a:gd name="T127" fmla="*/ 3420 h 1531"/>
                                    <a:gd name="T128" fmla="+- 0 51 20"/>
                                    <a:gd name="T129" fmla="*/ T128 w 1531"/>
                                    <a:gd name="T130" fmla="+- 0 3290 2309"/>
                                    <a:gd name="T131" fmla="*/ 3290 h 1531"/>
                                    <a:gd name="T132" fmla="+- 0 24 20"/>
                                    <a:gd name="T133" fmla="*/ T132 w 1531"/>
                                    <a:gd name="T134" fmla="+- 0 3148 2309"/>
                                    <a:gd name="T135" fmla="*/ 3148 h 15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1531" h="1531">
                                      <a:moveTo>
                                        <a:pt x="0" y="766"/>
                                      </a:moveTo>
                                      <a:lnTo>
                                        <a:pt x="4" y="692"/>
                                      </a:lnTo>
                                      <a:lnTo>
                                        <a:pt x="14" y="620"/>
                                      </a:lnTo>
                                      <a:lnTo>
                                        <a:pt x="31" y="551"/>
                                      </a:lnTo>
                                      <a:lnTo>
                                        <a:pt x="53" y="484"/>
                                      </a:lnTo>
                                      <a:lnTo>
                                        <a:pt x="82" y="420"/>
                                      </a:lnTo>
                                      <a:lnTo>
                                        <a:pt x="116" y="360"/>
                                      </a:lnTo>
                                      <a:lnTo>
                                        <a:pt x="156" y="303"/>
                                      </a:lnTo>
                                      <a:lnTo>
                                        <a:pt x="200" y="250"/>
                                      </a:lnTo>
                                      <a:lnTo>
                                        <a:pt x="249" y="201"/>
                                      </a:lnTo>
                                      <a:lnTo>
                                        <a:pt x="302" y="156"/>
                                      </a:lnTo>
                                      <a:lnTo>
                                        <a:pt x="359" y="117"/>
                                      </a:lnTo>
                                      <a:lnTo>
                                        <a:pt x="420" y="83"/>
                                      </a:lnTo>
                                      <a:lnTo>
                                        <a:pt x="484" y="54"/>
                                      </a:lnTo>
                                      <a:lnTo>
                                        <a:pt x="550" y="31"/>
                                      </a:lnTo>
                                      <a:lnTo>
                                        <a:pt x="620" y="14"/>
                                      </a:lnTo>
                                      <a:lnTo>
                                        <a:pt x="692" y="4"/>
                                      </a:lnTo>
                                      <a:lnTo>
                                        <a:pt x="765" y="0"/>
                                      </a:lnTo>
                                      <a:lnTo>
                                        <a:pt x="839" y="4"/>
                                      </a:lnTo>
                                      <a:lnTo>
                                        <a:pt x="911" y="14"/>
                                      </a:lnTo>
                                      <a:lnTo>
                                        <a:pt x="980" y="31"/>
                                      </a:lnTo>
                                      <a:lnTo>
                                        <a:pt x="1047" y="54"/>
                                      </a:lnTo>
                                      <a:lnTo>
                                        <a:pt x="1111" y="83"/>
                                      </a:lnTo>
                                      <a:lnTo>
                                        <a:pt x="1172" y="117"/>
                                      </a:lnTo>
                                      <a:lnTo>
                                        <a:pt x="1229" y="156"/>
                                      </a:lnTo>
                                      <a:lnTo>
                                        <a:pt x="1282" y="201"/>
                                      </a:lnTo>
                                      <a:lnTo>
                                        <a:pt x="1331" y="250"/>
                                      </a:lnTo>
                                      <a:lnTo>
                                        <a:pt x="1375" y="303"/>
                                      </a:lnTo>
                                      <a:lnTo>
                                        <a:pt x="1414" y="360"/>
                                      </a:lnTo>
                                      <a:lnTo>
                                        <a:pt x="1449" y="420"/>
                                      </a:lnTo>
                                      <a:lnTo>
                                        <a:pt x="1477" y="484"/>
                                      </a:lnTo>
                                      <a:lnTo>
                                        <a:pt x="1500" y="551"/>
                                      </a:lnTo>
                                      <a:lnTo>
                                        <a:pt x="1517" y="620"/>
                                      </a:lnTo>
                                      <a:lnTo>
                                        <a:pt x="1527" y="692"/>
                                      </a:lnTo>
                                      <a:lnTo>
                                        <a:pt x="1531" y="766"/>
                                      </a:lnTo>
                                      <a:lnTo>
                                        <a:pt x="1527" y="839"/>
                                      </a:lnTo>
                                      <a:lnTo>
                                        <a:pt x="1517" y="911"/>
                                      </a:lnTo>
                                      <a:lnTo>
                                        <a:pt x="1500" y="981"/>
                                      </a:lnTo>
                                      <a:lnTo>
                                        <a:pt x="1477" y="1047"/>
                                      </a:lnTo>
                                      <a:lnTo>
                                        <a:pt x="1449" y="1111"/>
                                      </a:lnTo>
                                      <a:lnTo>
                                        <a:pt x="1414" y="1172"/>
                                      </a:lnTo>
                                      <a:lnTo>
                                        <a:pt x="1375" y="1229"/>
                                      </a:lnTo>
                                      <a:lnTo>
                                        <a:pt x="1331" y="1282"/>
                                      </a:lnTo>
                                      <a:lnTo>
                                        <a:pt x="1282" y="1331"/>
                                      </a:lnTo>
                                      <a:lnTo>
                                        <a:pt x="1229" y="1375"/>
                                      </a:lnTo>
                                      <a:lnTo>
                                        <a:pt x="1172" y="1415"/>
                                      </a:lnTo>
                                      <a:lnTo>
                                        <a:pt x="1111" y="1449"/>
                                      </a:lnTo>
                                      <a:lnTo>
                                        <a:pt x="1047" y="1478"/>
                                      </a:lnTo>
                                      <a:lnTo>
                                        <a:pt x="980" y="1500"/>
                                      </a:lnTo>
                                      <a:lnTo>
                                        <a:pt x="911" y="1517"/>
                                      </a:lnTo>
                                      <a:lnTo>
                                        <a:pt x="839" y="1527"/>
                                      </a:lnTo>
                                      <a:lnTo>
                                        <a:pt x="765" y="1531"/>
                                      </a:lnTo>
                                      <a:lnTo>
                                        <a:pt x="692" y="1527"/>
                                      </a:lnTo>
                                      <a:lnTo>
                                        <a:pt x="620" y="1517"/>
                                      </a:lnTo>
                                      <a:lnTo>
                                        <a:pt x="550" y="1500"/>
                                      </a:lnTo>
                                      <a:lnTo>
                                        <a:pt x="484" y="1478"/>
                                      </a:lnTo>
                                      <a:lnTo>
                                        <a:pt x="420" y="1449"/>
                                      </a:lnTo>
                                      <a:lnTo>
                                        <a:pt x="359" y="1415"/>
                                      </a:lnTo>
                                      <a:lnTo>
                                        <a:pt x="302" y="1375"/>
                                      </a:lnTo>
                                      <a:lnTo>
                                        <a:pt x="249" y="1331"/>
                                      </a:lnTo>
                                      <a:lnTo>
                                        <a:pt x="200" y="1282"/>
                                      </a:lnTo>
                                      <a:lnTo>
                                        <a:pt x="156" y="1229"/>
                                      </a:lnTo>
                                      <a:lnTo>
                                        <a:pt x="116" y="1172"/>
                                      </a:lnTo>
                                      <a:lnTo>
                                        <a:pt x="82" y="1111"/>
                                      </a:lnTo>
                                      <a:lnTo>
                                        <a:pt x="53" y="1047"/>
                                      </a:lnTo>
                                      <a:lnTo>
                                        <a:pt x="31" y="981"/>
                                      </a:lnTo>
                                      <a:lnTo>
                                        <a:pt x="14" y="911"/>
                                      </a:lnTo>
                                      <a:lnTo>
                                        <a:pt x="4" y="839"/>
                                      </a:lnTo>
                                      <a:lnTo>
                                        <a:pt x="0" y="7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66"/>
                              <wps:cNvCnPr/>
                              <wps:spPr bwMode="auto">
                                <a:xfrm flipH="1">
                                  <a:off x="1139" y="1378"/>
                                  <a:ext cx="411" cy="1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" o:spid="_x0000_s1026" style="width:209.65pt;height:138.45pt;mso-position-horizontal-relative:char;mso-position-vertical-relative:line" coordorigin="20,20" coordsize="4193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">
                      <v:shape id="AutoShape 63" o:spid="_x0000_s1027" style="position:absolute;left:1324;top:20;width:2889;height:3820;visibility:visible;mso-wrap-style:square;v-text-anchor:top" coordsize="2889,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Oo8QA&#10;AADbAAAADwAAAGRycy9kb3ducmV2LnhtbESPQWvCQBSE70L/w/IK3nTTCCGN2UgrVSyetHp/ZJ9J&#10;bPZtyG5j/PfdQsHjMDPfMPlqNK0YqHeNZQUv8wgEcWl1w5WC09dmloJwHllja5kU3MnBqnia5Jhp&#10;e+MDDUdfiQBhl6GC2vsuk9KVNRl0c9sRB+9ie4M+yL6SusdbgJtWxlGUSIMNh4UaO1rXVH4ff4yC&#10;Kv54v54328/zeuhem0WSun2SKjV9Ht+WIDyN/hH+b++0gkUMf1/C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TqPEAAAA2wAAAA8AAAAAAAAAAAAAAAAAmAIAAGRycy9k&#10;b3ducmV2LnhtbFBLBQYAAAAABAAEAPUAAACJAwAAAAA=&#10;" path="m,765l4,692,14,620,31,550,54,484,83,420r34,-61l156,302r45,-53l250,200r53,-44l360,116,420,82,484,53,551,31,620,14,692,4,766,r74,4l911,14r70,17l1048,53r63,29l1172,116r57,40l1282,200r49,49l1375,302r40,57l1449,420r29,64l1501,550r16,70l1528,692r3,73l1528,839r-11,72l1501,980r-23,67l1449,1111r-34,60l1375,1228r-44,53l1282,1330r-53,45l1172,1414r-61,34l1048,1477r-67,23l911,1517r-71,10l766,1531r-74,-4l620,1517r-69,-17l484,1477r-64,-29l360,1414r-57,-39l250,1330r-49,-49l156,1228r-39,-57l83,1111,54,1047,31,980,14,911,4,839,,765xm1358,3055r4,-74l1372,2909r17,-69l1412,2773r28,-64l1475,2649r39,-57l1558,2539r49,-49l1660,2445r57,-39l1778,2372r64,-29l1909,2320r69,-17l2050,2293r74,-4l2197,2293r72,10l2339,2320r66,23l2469,2372r61,34l2587,2445r53,45l2689,2539r44,53l2773,2649r34,60l2836,2773r22,67l2875,2909r10,72l2889,3055r-4,73l2875,3200r-17,70l2836,3336r-29,64l2773,3461r-40,57l2689,3571r-49,49l2587,3664r-57,40l2469,3738r-64,29l2339,3789r-70,17l2197,3816r-73,4l2050,3816r-72,-10l1909,3789r-67,-22l1778,3738r-61,-34l1660,3664r-53,-44l1558,3571r-44,-53l1475,3461r-35,-61l1412,3336r-23,-66l1372,3200r-10,-72l1358,3055xe" filled="f" strokeweight="2pt">
                        <v:path arrowok="t" o:connecttype="custom" o:connectlocs="14,640;83,440;201,269;360,136;551,51;766,20;981,51;1172,136;1331,269;1449,440;1517,640;1528,859;1478,1067;1375,1248;1229,1395;1048,1497;840,1547;620,1537;420,1468;250,1350;117,1191;31,1000;0,785;1372,2929;1440,2729;1558,2559;1717,2426;1909,2340;2124,2309;2339,2340;2530,2426;2689,2559;2807,2729;2875,2929;2885,3148;2836,3356;2733,3538;2587,3684;2405,3787;2197,3836;1978,3826;1778,3758;1607,3640;1475,3481;1389,3290;1358,3075" o:connectangles="0,0,0,0,0,0,0,0,0,0,0,0,0,0,0,0,0,0,0,0,0,0,0,0,0,0,0,0,0,0,0,0,0,0,0,0,0,0,0,0,0,0,0,0,0,0"/>
                      </v:shape>
                      <v:line id="Line 64" o:spid="_x0000_s1028" style="position:absolute;visibility:visible;mso-wrap-style:square" from="2629,1378" to="3148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LWecMAAADbAAAADwAAAGRycy9kb3ducmV2LnhtbESPQWvCQBSE7wX/w/IEb3VjA1Kiq4hg&#10;ld6aFqG3R/aZxGTfxt2Npv++Kwgeh5n5hlmuB9OKKzlfW1YwmyYgiAuray4V/HzvXt9B+ICssbVM&#10;Cv7Iw3o1ellipu2Nv+iah1JECPsMFVQhdJmUvqjIoJ/ajjh6J+sMhihdKbXDW4SbVr4lyVwarDku&#10;VNjRtqKiyXuj4Njn/Htudq7F/mO/Px0vjU8/lZqMh80CRKAhPMOP9kErSFO4f4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C1nnDAAAA2wAAAA8AAAAAAAAAAAAA&#10;AAAAoQIAAGRycy9kb3ducmV2LnhtbFBLBQYAAAAABAAEAPkAAACRAwAAAAA=&#10;" strokeweight="1.5pt"/>
                      <v:shape id="Freeform 65" o:spid="_x0000_s1029" style="position:absolute;left:20;top:2309;width:1531;height:1531;visibility:visible;mso-wrap-style:square;v-text-anchor:top" coordsize="153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H2MYA&#10;AADbAAAADwAAAGRycy9kb3ducmV2LnhtbESPQUsDMRSE7wX/Q3iCtzZbK1K2TUutFBbFQ2svvb1u&#10;Xjerm5c1SXfXf28EweMwM98wy/VgG9GRD7VjBdNJBoK4dLrmSsHxfTeegwgRWWPjmBR8U4D16ma0&#10;xFy7nvfUHWIlEoRDjgpMjG0uZSgNWQwT1xIn7+K8xZikr6T22Ce4beR9lj1KizWnBYMtbQ2Vn4er&#10;VeDn2y8ju5fitThd+7dz+Xzpnz6UursdNgsQkYb4H/5rF1rB7AF+v6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6H2MYAAADbAAAADwAAAAAAAAAAAAAAAACYAgAAZHJz&#10;L2Rvd25yZXYueG1sUEsFBgAAAAAEAAQA9QAAAIsDAAAAAA==&#10;" path="m,766l4,692,14,620,31,551,53,484,82,420r34,-60l156,303r44,-53l249,201r53,-45l359,117,420,83,484,54,550,31,620,14,692,4,765,r74,4l911,14r69,17l1047,54r64,29l1172,117r57,39l1282,201r49,49l1375,303r39,57l1449,420r28,64l1500,551r17,69l1527,692r4,74l1527,839r-10,72l1500,981r-23,66l1449,1111r-35,61l1375,1229r-44,53l1282,1331r-53,44l1172,1415r-61,34l1047,1478r-67,22l911,1517r-72,10l765,1531r-73,-4l620,1517r-70,-17l484,1478r-64,-29l359,1415r-57,-40l249,1331r-49,-49l156,1229r-40,-57l82,1111,53,1047,31,981,14,911,4,839,,766xe" filled="f" strokeweight="2pt">
                        <v:path arrowok="t" o:connecttype="custom" o:connectlocs="4,3001;31,2860;82,2729;156,2612;249,2510;359,2426;484,2363;620,2323;765,2309;911,2323;1047,2363;1172,2426;1282,2510;1375,2612;1449,2729;1500,2860;1527,3001;1527,3148;1500,3290;1449,3420;1375,3538;1282,3640;1172,3724;1047,3787;911,3826;765,3840;620,3826;484,3787;359,3724;249,3640;156,3538;82,3420;31,3290;4,3148" o:connectangles="0,0,0,0,0,0,0,0,0,0,0,0,0,0,0,0,0,0,0,0,0,0,0,0,0,0,0,0,0,0,0,0,0,0"/>
                      </v:shape>
                      <v:line id="Line 66" o:spid="_x0000_s1030" style="position:absolute;flip:x;visibility:visible;mso-wrap-style:square" from="1139,1378" to="1550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hjMMAAADb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4YzDAAAA2wAAAA8AAAAAAAAAAAAA&#10;AAAAoQIAAGRycy9kb3ducmV2LnhtbFBLBQYAAAAABAAEAPkAAACRAwAAAAA=&#10;" strokeweight="1.5pt"/>
                      <w10:anchorlock/>
                    </v:group>
                  </w:pict>
                </mc:Fallback>
              </mc:AlternateContent>
            </w:r>
            <w:r w:rsidR="00644490"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6EABBF4C" wp14:editId="4DD6B3B4">
                  <wp:simplePos x="0" y="0"/>
                  <wp:positionH relativeFrom="column">
                    <wp:posOffset>2312781</wp:posOffset>
                  </wp:positionH>
                  <wp:positionV relativeFrom="paragraph">
                    <wp:posOffset>172472</wp:posOffset>
                  </wp:positionV>
                  <wp:extent cx="421419" cy="14312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341" b="21509"/>
                          <a:stretch/>
                        </pic:blipFill>
                        <pic:spPr bwMode="auto">
                          <a:xfrm>
                            <a:off x="0" y="0"/>
                            <a:ext cx="421419" cy="143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4490" w:rsidRPr="00644490" w:rsidRDefault="00644490" w:rsidP="00644490"/>
          <w:p w:rsidR="00644490" w:rsidRPr="00644490" w:rsidRDefault="00644490" w:rsidP="00644490"/>
          <w:p w:rsidR="00B357AA" w:rsidRPr="00644490" w:rsidRDefault="009F739D" w:rsidP="009F739D">
            <w:pPr>
              <w:tabs>
                <w:tab w:val="left" w:pos="3130"/>
              </w:tabs>
            </w:pPr>
            <w:r>
              <w:t xml:space="preserve">    </w:t>
            </w:r>
          </w:p>
        </w:tc>
        <w:tc>
          <w:tcPr>
            <w:tcW w:w="7794" w:type="dxa"/>
          </w:tcPr>
          <w:p w:rsidR="00B357AA" w:rsidRDefault="00B357AA">
            <w:pPr>
              <w:pStyle w:val="TableParagraph"/>
              <w:spacing w:before="9"/>
              <w:rPr>
                <w:sz w:val="20"/>
              </w:rPr>
            </w:pPr>
          </w:p>
          <w:p w:rsidR="00B357AA" w:rsidRDefault="00644490">
            <w:pPr>
              <w:pStyle w:val="TableParagraph"/>
              <w:ind w:left="2023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314448B" wp14:editId="6B9670B8">
                  <wp:simplePos x="0" y="0"/>
                  <wp:positionH relativeFrom="column">
                    <wp:posOffset>2394723</wp:posOffset>
                  </wp:positionH>
                  <wp:positionV relativeFrom="paragraph">
                    <wp:posOffset>286882</wp:posOffset>
                  </wp:positionV>
                  <wp:extent cx="421419" cy="19083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76" b="19056"/>
                          <a:stretch/>
                        </pic:blipFill>
                        <pic:spPr bwMode="auto">
                          <a:xfrm>
                            <a:off x="0" y="0"/>
                            <a:ext cx="421419" cy="190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739D"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662555" cy="1758318"/>
                      <wp:effectExtent l="0" t="0" r="23495" b="13335"/>
                      <wp:docPr id="2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2555" cy="1758318"/>
                                <a:chOff x="20" y="20"/>
                                <a:chExt cx="4193" cy="3820"/>
                              </a:xfrm>
                            </wpg:grpSpPr>
                            <wps:wsp>
                              <wps:cNvPr id="27" name="AutoShap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4" y="20"/>
                                  <a:ext cx="2889" cy="3820"/>
                                </a:xfrm>
                                <a:custGeom>
                                  <a:avLst/>
                                  <a:gdLst>
                                    <a:gd name="T0" fmla="+- 0 1338 1324"/>
                                    <a:gd name="T1" fmla="*/ T0 w 2889"/>
                                    <a:gd name="T2" fmla="+- 0 640 20"/>
                                    <a:gd name="T3" fmla="*/ 640 h 3820"/>
                                    <a:gd name="T4" fmla="+- 0 1407 1324"/>
                                    <a:gd name="T5" fmla="*/ T4 w 2889"/>
                                    <a:gd name="T6" fmla="+- 0 440 20"/>
                                    <a:gd name="T7" fmla="*/ 440 h 3820"/>
                                    <a:gd name="T8" fmla="+- 0 1525 1324"/>
                                    <a:gd name="T9" fmla="*/ T8 w 2889"/>
                                    <a:gd name="T10" fmla="+- 0 269 20"/>
                                    <a:gd name="T11" fmla="*/ 269 h 3820"/>
                                    <a:gd name="T12" fmla="+- 0 1684 1324"/>
                                    <a:gd name="T13" fmla="*/ T12 w 2889"/>
                                    <a:gd name="T14" fmla="+- 0 136 20"/>
                                    <a:gd name="T15" fmla="*/ 136 h 3820"/>
                                    <a:gd name="T16" fmla="+- 0 1875 1324"/>
                                    <a:gd name="T17" fmla="*/ T16 w 2889"/>
                                    <a:gd name="T18" fmla="+- 0 51 20"/>
                                    <a:gd name="T19" fmla="*/ 51 h 3820"/>
                                    <a:gd name="T20" fmla="+- 0 2090 1324"/>
                                    <a:gd name="T21" fmla="*/ T20 w 2889"/>
                                    <a:gd name="T22" fmla="+- 0 20 20"/>
                                    <a:gd name="T23" fmla="*/ 20 h 3820"/>
                                    <a:gd name="T24" fmla="+- 0 2305 1324"/>
                                    <a:gd name="T25" fmla="*/ T24 w 2889"/>
                                    <a:gd name="T26" fmla="+- 0 51 20"/>
                                    <a:gd name="T27" fmla="*/ 51 h 3820"/>
                                    <a:gd name="T28" fmla="+- 0 2496 1324"/>
                                    <a:gd name="T29" fmla="*/ T28 w 2889"/>
                                    <a:gd name="T30" fmla="+- 0 136 20"/>
                                    <a:gd name="T31" fmla="*/ 136 h 3820"/>
                                    <a:gd name="T32" fmla="+- 0 2655 1324"/>
                                    <a:gd name="T33" fmla="*/ T32 w 2889"/>
                                    <a:gd name="T34" fmla="+- 0 269 20"/>
                                    <a:gd name="T35" fmla="*/ 269 h 3820"/>
                                    <a:gd name="T36" fmla="+- 0 2773 1324"/>
                                    <a:gd name="T37" fmla="*/ T36 w 2889"/>
                                    <a:gd name="T38" fmla="+- 0 440 20"/>
                                    <a:gd name="T39" fmla="*/ 440 h 3820"/>
                                    <a:gd name="T40" fmla="+- 0 2841 1324"/>
                                    <a:gd name="T41" fmla="*/ T40 w 2889"/>
                                    <a:gd name="T42" fmla="+- 0 640 20"/>
                                    <a:gd name="T43" fmla="*/ 640 h 3820"/>
                                    <a:gd name="T44" fmla="+- 0 2852 1324"/>
                                    <a:gd name="T45" fmla="*/ T44 w 2889"/>
                                    <a:gd name="T46" fmla="+- 0 859 20"/>
                                    <a:gd name="T47" fmla="*/ 859 h 3820"/>
                                    <a:gd name="T48" fmla="+- 0 2802 1324"/>
                                    <a:gd name="T49" fmla="*/ T48 w 2889"/>
                                    <a:gd name="T50" fmla="+- 0 1067 20"/>
                                    <a:gd name="T51" fmla="*/ 1067 h 3820"/>
                                    <a:gd name="T52" fmla="+- 0 2699 1324"/>
                                    <a:gd name="T53" fmla="*/ T52 w 2889"/>
                                    <a:gd name="T54" fmla="+- 0 1248 20"/>
                                    <a:gd name="T55" fmla="*/ 1248 h 3820"/>
                                    <a:gd name="T56" fmla="+- 0 2553 1324"/>
                                    <a:gd name="T57" fmla="*/ T56 w 2889"/>
                                    <a:gd name="T58" fmla="+- 0 1395 20"/>
                                    <a:gd name="T59" fmla="*/ 1395 h 3820"/>
                                    <a:gd name="T60" fmla="+- 0 2372 1324"/>
                                    <a:gd name="T61" fmla="*/ T60 w 2889"/>
                                    <a:gd name="T62" fmla="+- 0 1497 20"/>
                                    <a:gd name="T63" fmla="*/ 1497 h 3820"/>
                                    <a:gd name="T64" fmla="+- 0 2164 1324"/>
                                    <a:gd name="T65" fmla="*/ T64 w 2889"/>
                                    <a:gd name="T66" fmla="+- 0 1547 20"/>
                                    <a:gd name="T67" fmla="*/ 1547 h 3820"/>
                                    <a:gd name="T68" fmla="+- 0 1944 1324"/>
                                    <a:gd name="T69" fmla="*/ T68 w 2889"/>
                                    <a:gd name="T70" fmla="+- 0 1537 20"/>
                                    <a:gd name="T71" fmla="*/ 1537 h 3820"/>
                                    <a:gd name="T72" fmla="+- 0 1744 1324"/>
                                    <a:gd name="T73" fmla="*/ T72 w 2889"/>
                                    <a:gd name="T74" fmla="+- 0 1468 20"/>
                                    <a:gd name="T75" fmla="*/ 1468 h 3820"/>
                                    <a:gd name="T76" fmla="+- 0 1574 1324"/>
                                    <a:gd name="T77" fmla="*/ T76 w 2889"/>
                                    <a:gd name="T78" fmla="+- 0 1350 20"/>
                                    <a:gd name="T79" fmla="*/ 1350 h 3820"/>
                                    <a:gd name="T80" fmla="+- 0 1441 1324"/>
                                    <a:gd name="T81" fmla="*/ T80 w 2889"/>
                                    <a:gd name="T82" fmla="+- 0 1191 20"/>
                                    <a:gd name="T83" fmla="*/ 1191 h 3820"/>
                                    <a:gd name="T84" fmla="+- 0 1355 1324"/>
                                    <a:gd name="T85" fmla="*/ T84 w 2889"/>
                                    <a:gd name="T86" fmla="+- 0 1000 20"/>
                                    <a:gd name="T87" fmla="*/ 1000 h 3820"/>
                                    <a:gd name="T88" fmla="+- 0 1324 1324"/>
                                    <a:gd name="T89" fmla="*/ T88 w 2889"/>
                                    <a:gd name="T90" fmla="+- 0 785 20"/>
                                    <a:gd name="T91" fmla="*/ 785 h 3820"/>
                                    <a:gd name="T92" fmla="+- 0 2696 1324"/>
                                    <a:gd name="T93" fmla="*/ T92 w 2889"/>
                                    <a:gd name="T94" fmla="+- 0 2929 20"/>
                                    <a:gd name="T95" fmla="*/ 2929 h 3820"/>
                                    <a:gd name="T96" fmla="+- 0 2764 1324"/>
                                    <a:gd name="T97" fmla="*/ T96 w 2889"/>
                                    <a:gd name="T98" fmla="+- 0 2729 20"/>
                                    <a:gd name="T99" fmla="*/ 2729 h 3820"/>
                                    <a:gd name="T100" fmla="+- 0 2882 1324"/>
                                    <a:gd name="T101" fmla="*/ T100 w 2889"/>
                                    <a:gd name="T102" fmla="+- 0 2559 20"/>
                                    <a:gd name="T103" fmla="*/ 2559 h 3820"/>
                                    <a:gd name="T104" fmla="+- 0 3041 1324"/>
                                    <a:gd name="T105" fmla="*/ T104 w 2889"/>
                                    <a:gd name="T106" fmla="+- 0 2426 20"/>
                                    <a:gd name="T107" fmla="*/ 2426 h 3820"/>
                                    <a:gd name="T108" fmla="+- 0 3233 1324"/>
                                    <a:gd name="T109" fmla="*/ T108 w 2889"/>
                                    <a:gd name="T110" fmla="+- 0 2340 20"/>
                                    <a:gd name="T111" fmla="*/ 2340 h 3820"/>
                                    <a:gd name="T112" fmla="+- 0 3448 1324"/>
                                    <a:gd name="T113" fmla="*/ T112 w 2889"/>
                                    <a:gd name="T114" fmla="+- 0 2309 20"/>
                                    <a:gd name="T115" fmla="*/ 2309 h 3820"/>
                                    <a:gd name="T116" fmla="+- 0 3663 1324"/>
                                    <a:gd name="T117" fmla="*/ T116 w 2889"/>
                                    <a:gd name="T118" fmla="+- 0 2340 20"/>
                                    <a:gd name="T119" fmla="*/ 2340 h 3820"/>
                                    <a:gd name="T120" fmla="+- 0 3854 1324"/>
                                    <a:gd name="T121" fmla="*/ T120 w 2889"/>
                                    <a:gd name="T122" fmla="+- 0 2426 20"/>
                                    <a:gd name="T123" fmla="*/ 2426 h 3820"/>
                                    <a:gd name="T124" fmla="+- 0 4013 1324"/>
                                    <a:gd name="T125" fmla="*/ T124 w 2889"/>
                                    <a:gd name="T126" fmla="+- 0 2559 20"/>
                                    <a:gd name="T127" fmla="*/ 2559 h 3820"/>
                                    <a:gd name="T128" fmla="+- 0 4131 1324"/>
                                    <a:gd name="T129" fmla="*/ T128 w 2889"/>
                                    <a:gd name="T130" fmla="+- 0 2729 20"/>
                                    <a:gd name="T131" fmla="*/ 2729 h 3820"/>
                                    <a:gd name="T132" fmla="+- 0 4199 1324"/>
                                    <a:gd name="T133" fmla="*/ T132 w 2889"/>
                                    <a:gd name="T134" fmla="+- 0 2929 20"/>
                                    <a:gd name="T135" fmla="*/ 2929 h 3820"/>
                                    <a:gd name="T136" fmla="+- 0 4209 1324"/>
                                    <a:gd name="T137" fmla="*/ T136 w 2889"/>
                                    <a:gd name="T138" fmla="+- 0 3148 20"/>
                                    <a:gd name="T139" fmla="*/ 3148 h 3820"/>
                                    <a:gd name="T140" fmla="+- 0 4160 1324"/>
                                    <a:gd name="T141" fmla="*/ T140 w 2889"/>
                                    <a:gd name="T142" fmla="+- 0 3356 20"/>
                                    <a:gd name="T143" fmla="*/ 3356 h 3820"/>
                                    <a:gd name="T144" fmla="+- 0 4057 1324"/>
                                    <a:gd name="T145" fmla="*/ T144 w 2889"/>
                                    <a:gd name="T146" fmla="+- 0 3538 20"/>
                                    <a:gd name="T147" fmla="*/ 3538 h 3820"/>
                                    <a:gd name="T148" fmla="+- 0 3911 1324"/>
                                    <a:gd name="T149" fmla="*/ T148 w 2889"/>
                                    <a:gd name="T150" fmla="+- 0 3684 20"/>
                                    <a:gd name="T151" fmla="*/ 3684 h 3820"/>
                                    <a:gd name="T152" fmla="+- 0 3729 1324"/>
                                    <a:gd name="T153" fmla="*/ T152 w 2889"/>
                                    <a:gd name="T154" fmla="+- 0 3787 20"/>
                                    <a:gd name="T155" fmla="*/ 3787 h 3820"/>
                                    <a:gd name="T156" fmla="+- 0 3521 1324"/>
                                    <a:gd name="T157" fmla="*/ T156 w 2889"/>
                                    <a:gd name="T158" fmla="+- 0 3836 20"/>
                                    <a:gd name="T159" fmla="*/ 3836 h 3820"/>
                                    <a:gd name="T160" fmla="+- 0 3302 1324"/>
                                    <a:gd name="T161" fmla="*/ T160 w 2889"/>
                                    <a:gd name="T162" fmla="+- 0 3826 20"/>
                                    <a:gd name="T163" fmla="*/ 3826 h 3820"/>
                                    <a:gd name="T164" fmla="+- 0 3102 1324"/>
                                    <a:gd name="T165" fmla="*/ T164 w 2889"/>
                                    <a:gd name="T166" fmla="+- 0 3758 20"/>
                                    <a:gd name="T167" fmla="*/ 3758 h 3820"/>
                                    <a:gd name="T168" fmla="+- 0 2931 1324"/>
                                    <a:gd name="T169" fmla="*/ T168 w 2889"/>
                                    <a:gd name="T170" fmla="+- 0 3640 20"/>
                                    <a:gd name="T171" fmla="*/ 3640 h 3820"/>
                                    <a:gd name="T172" fmla="+- 0 2799 1324"/>
                                    <a:gd name="T173" fmla="*/ T172 w 2889"/>
                                    <a:gd name="T174" fmla="+- 0 3481 20"/>
                                    <a:gd name="T175" fmla="*/ 3481 h 3820"/>
                                    <a:gd name="T176" fmla="+- 0 2713 1324"/>
                                    <a:gd name="T177" fmla="*/ T176 w 2889"/>
                                    <a:gd name="T178" fmla="+- 0 3290 20"/>
                                    <a:gd name="T179" fmla="*/ 3290 h 3820"/>
                                    <a:gd name="T180" fmla="+- 0 2682 1324"/>
                                    <a:gd name="T181" fmla="*/ T180 w 2889"/>
                                    <a:gd name="T182" fmla="+- 0 3075 20"/>
                                    <a:gd name="T183" fmla="*/ 3075 h 38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2889" h="3820">
                                      <a:moveTo>
                                        <a:pt x="0" y="765"/>
                                      </a:moveTo>
                                      <a:lnTo>
                                        <a:pt x="4" y="692"/>
                                      </a:lnTo>
                                      <a:lnTo>
                                        <a:pt x="14" y="620"/>
                                      </a:lnTo>
                                      <a:lnTo>
                                        <a:pt x="31" y="550"/>
                                      </a:lnTo>
                                      <a:lnTo>
                                        <a:pt x="54" y="484"/>
                                      </a:lnTo>
                                      <a:lnTo>
                                        <a:pt x="83" y="420"/>
                                      </a:lnTo>
                                      <a:lnTo>
                                        <a:pt x="117" y="359"/>
                                      </a:lnTo>
                                      <a:lnTo>
                                        <a:pt x="156" y="302"/>
                                      </a:lnTo>
                                      <a:lnTo>
                                        <a:pt x="201" y="249"/>
                                      </a:lnTo>
                                      <a:lnTo>
                                        <a:pt x="250" y="200"/>
                                      </a:lnTo>
                                      <a:lnTo>
                                        <a:pt x="303" y="156"/>
                                      </a:lnTo>
                                      <a:lnTo>
                                        <a:pt x="360" y="116"/>
                                      </a:lnTo>
                                      <a:lnTo>
                                        <a:pt x="420" y="82"/>
                                      </a:lnTo>
                                      <a:lnTo>
                                        <a:pt x="484" y="53"/>
                                      </a:lnTo>
                                      <a:lnTo>
                                        <a:pt x="551" y="31"/>
                                      </a:lnTo>
                                      <a:lnTo>
                                        <a:pt x="620" y="14"/>
                                      </a:lnTo>
                                      <a:lnTo>
                                        <a:pt x="692" y="4"/>
                                      </a:lnTo>
                                      <a:lnTo>
                                        <a:pt x="766" y="0"/>
                                      </a:lnTo>
                                      <a:lnTo>
                                        <a:pt x="840" y="4"/>
                                      </a:lnTo>
                                      <a:lnTo>
                                        <a:pt x="911" y="14"/>
                                      </a:lnTo>
                                      <a:lnTo>
                                        <a:pt x="981" y="31"/>
                                      </a:lnTo>
                                      <a:lnTo>
                                        <a:pt x="1048" y="53"/>
                                      </a:lnTo>
                                      <a:lnTo>
                                        <a:pt x="1111" y="82"/>
                                      </a:lnTo>
                                      <a:lnTo>
                                        <a:pt x="1172" y="116"/>
                                      </a:lnTo>
                                      <a:lnTo>
                                        <a:pt x="1229" y="156"/>
                                      </a:lnTo>
                                      <a:lnTo>
                                        <a:pt x="1282" y="200"/>
                                      </a:lnTo>
                                      <a:lnTo>
                                        <a:pt x="1331" y="249"/>
                                      </a:lnTo>
                                      <a:lnTo>
                                        <a:pt x="1375" y="302"/>
                                      </a:lnTo>
                                      <a:lnTo>
                                        <a:pt x="1415" y="359"/>
                                      </a:lnTo>
                                      <a:lnTo>
                                        <a:pt x="1449" y="420"/>
                                      </a:lnTo>
                                      <a:lnTo>
                                        <a:pt x="1478" y="484"/>
                                      </a:lnTo>
                                      <a:lnTo>
                                        <a:pt x="1501" y="550"/>
                                      </a:lnTo>
                                      <a:lnTo>
                                        <a:pt x="1517" y="620"/>
                                      </a:lnTo>
                                      <a:lnTo>
                                        <a:pt x="1528" y="692"/>
                                      </a:lnTo>
                                      <a:lnTo>
                                        <a:pt x="1531" y="765"/>
                                      </a:lnTo>
                                      <a:lnTo>
                                        <a:pt x="1528" y="839"/>
                                      </a:lnTo>
                                      <a:lnTo>
                                        <a:pt x="1517" y="911"/>
                                      </a:lnTo>
                                      <a:lnTo>
                                        <a:pt x="1501" y="980"/>
                                      </a:lnTo>
                                      <a:lnTo>
                                        <a:pt x="1478" y="1047"/>
                                      </a:lnTo>
                                      <a:lnTo>
                                        <a:pt x="1449" y="1111"/>
                                      </a:lnTo>
                                      <a:lnTo>
                                        <a:pt x="1415" y="1171"/>
                                      </a:lnTo>
                                      <a:lnTo>
                                        <a:pt x="1375" y="1228"/>
                                      </a:lnTo>
                                      <a:lnTo>
                                        <a:pt x="1331" y="1281"/>
                                      </a:lnTo>
                                      <a:lnTo>
                                        <a:pt x="1282" y="1330"/>
                                      </a:lnTo>
                                      <a:lnTo>
                                        <a:pt x="1229" y="1375"/>
                                      </a:lnTo>
                                      <a:lnTo>
                                        <a:pt x="1172" y="1414"/>
                                      </a:lnTo>
                                      <a:lnTo>
                                        <a:pt x="1111" y="1448"/>
                                      </a:lnTo>
                                      <a:lnTo>
                                        <a:pt x="1048" y="1477"/>
                                      </a:lnTo>
                                      <a:lnTo>
                                        <a:pt x="981" y="1500"/>
                                      </a:lnTo>
                                      <a:lnTo>
                                        <a:pt x="911" y="1517"/>
                                      </a:lnTo>
                                      <a:lnTo>
                                        <a:pt x="840" y="1527"/>
                                      </a:lnTo>
                                      <a:lnTo>
                                        <a:pt x="766" y="1531"/>
                                      </a:lnTo>
                                      <a:lnTo>
                                        <a:pt x="692" y="1527"/>
                                      </a:lnTo>
                                      <a:lnTo>
                                        <a:pt x="620" y="1517"/>
                                      </a:lnTo>
                                      <a:lnTo>
                                        <a:pt x="551" y="1500"/>
                                      </a:lnTo>
                                      <a:lnTo>
                                        <a:pt x="484" y="1477"/>
                                      </a:lnTo>
                                      <a:lnTo>
                                        <a:pt x="420" y="1448"/>
                                      </a:lnTo>
                                      <a:lnTo>
                                        <a:pt x="360" y="1414"/>
                                      </a:lnTo>
                                      <a:lnTo>
                                        <a:pt x="303" y="1375"/>
                                      </a:lnTo>
                                      <a:lnTo>
                                        <a:pt x="250" y="1330"/>
                                      </a:lnTo>
                                      <a:lnTo>
                                        <a:pt x="201" y="1281"/>
                                      </a:lnTo>
                                      <a:lnTo>
                                        <a:pt x="156" y="1228"/>
                                      </a:lnTo>
                                      <a:lnTo>
                                        <a:pt x="117" y="1171"/>
                                      </a:lnTo>
                                      <a:lnTo>
                                        <a:pt x="83" y="1111"/>
                                      </a:lnTo>
                                      <a:lnTo>
                                        <a:pt x="54" y="1047"/>
                                      </a:lnTo>
                                      <a:lnTo>
                                        <a:pt x="31" y="980"/>
                                      </a:lnTo>
                                      <a:lnTo>
                                        <a:pt x="14" y="911"/>
                                      </a:lnTo>
                                      <a:lnTo>
                                        <a:pt x="4" y="839"/>
                                      </a:lnTo>
                                      <a:lnTo>
                                        <a:pt x="0" y="765"/>
                                      </a:lnTo>
                                      <a:close/>
                                      <a:moveTo>
                                        <a:pt x="1358" y="3055"/>
                                      </a:moveTo>
                                      <a:lnTo>
                                        <a:pt x="1362" y="2981"/>
                                      </a:lnTo>
                                      <a:lnTo>
                                        <a:pt x="1372" y="2909"/>
                                      </a:lnTo>
                                      <a:lnTo>
                                        <a:pt x="1389" y="2840"/>
                                      </a:lnTo>
                                      <a:lnTo>
                                        <a:pt x="1412" y="2773"/>
                                      </a:lnTo>
                                      <a:lnTo>
                                        <a:pt x="1440" y="2709"/>
                                      </a:lnTo>
                                      <a:lnTo>
                                        <a:pt x="1475" y="2649"/>
                                      </a:lnTo>
                                      <a:lnTo>
                                        <a:pt x="1514" y="2592"/>
                                      </a:lnTo>
                                      <a:lnTo>
                                        <a:pt x="1558" y="2539"/>
                                      </a:lnTo>
                                      <a:lnTo>
                                        <a:pt x="1607" y="2490"/>
                                      </a:lnTo>
                                      <a:lnTo>
                                        <a:pt x="1660" y="2445"/>
                                      </a:lnTo>
                                      <a:lnTo>
                                        <a:pt x="1717" y="2406"/>
                                      </a:lnTo>
                                      <a:lnTo>
                                        <a:pt x="1778" y="2372"/>
                                      </a:lnTo>
                                      <a:lnTo>
                                        <a:pt x="1842" y="2343"/>
                                      </a:lnTo>
                                      <a:lnTo>
                                        <a:pt x="1909" y="2320"/>
                                      </a:lnTo>
                                      <a:lnTo>
                                        <a:pt x="1978" y="2303"/>
                                      </a:lnTo>
                                      <a:lnTo>
                                        <a:pt x="2050" y="2293"/>
                                      </a:lnTo>
                                      <a:lnTo>
                                        <a:pt x="2124" y="2289"/>
                                      </a:lnTo>
                                      <a:lnTo>
                                        <a:pt x="2197" y="2293"/>
                                      </a:lnTo>
                                      <a:lnTo>
                                        <a:pt x="2269" y="2303"/>
                                      </a:lnTo>
                                      <a:lnTo>
                                        <a:pt x="2339" y="2320"/>
                                      </a:lnTo>
                                      <a:lnTo>
                                        <a:pt x="2405" y="2343"/>
                                      </a:lnTo>
                                      <a:lnTo>
                                        <a:pt x="2469" y="2372"/>
                                      </a:lnTo>
                                      <a:lnTo>
                                        <a:pt x="2530" y="2406"/>
                                      </a:lnTo>
                                      <a:lnTo>
                                        <a:pt x="2587" y="2445"/>
                                      </a:lnTo>
                                      <a:lnTo>
                                        <a:pt x="2640" y="2490"/>
                                      </a:lnTo>
                                      <a:lnTo>
                                        <a:pt x="2689" y="2539"/>
                                      </a:lnTo>
                                      <a:lnTo>
                                        <a:pt x="2733" y="2592"/>
                                      </a:lnTo>
                                      <a:lnTo>
                                        <a:pt x="2773" y="2649"/>
                                      </a:lnTo>
                                      <a:lnTo>
                                        <a:pt x="2807" y="2709"/>
                                      </a:lnTo>
                                      <a:lnTo>
                                        <a:pt x="2836" y="2773"/>
                                      </a:lnTo>
                                      <a:lnTo>
                                        <a:pt x="2858" y="2840"/>
                                      </a:lnTo>
                                      <a:lnTo>
                                        <a:pt x="2875" y="2909"/>
                                      </a:lnTo>
                                      <a:lnTo>
                                        <a:pt x="2885" y="2981"/>
                                      </a:lnTo>
                                      <a:lnTo>
                                        <a:pt x="2889" y="3055"/>
                                      </a:lnTo>
                                      <a:lnTo>
                                        <a:pt x="2885" y="3128"/>
                                      </a:lnTo>
                                      <a:lnTo>
                                        <a:pt x="2875" y="3200"/>
                                      </a:lnTo>
                                      <a:lnTo>
                                        <a:pt x="2858" y="3270"/>
                                      </a:lnTo>
                                      <a:lnTo>
                                        <a:pt x="2836" y="3336"/>
                                      </a:lnTo>
                                      <a:lnTo>
                                        <a:pt x="2807" y="3400"/>
                                      </a:lnTo>
                                      <a:lnTo>
                                        <a:pt x="2773" y="3461"/>
                                      </a:lnTo>
                                      <a:lnTo>
                                        <a:pt x="2733" y="3518"/>
                                      </a:lnTo>
                                      <a:lnTo>
                                        <a:pt x="2689" y="3571"/>
                                      </a:lnTo>
                                      <a:lnTo>
                                        <a:pt x="2640" y="3620"/>
                                      </a:lnTo>
                                      <a:lnTo>
                                        <a:pt x="2587" y="3664"/>
                                      </a:lnTo>
                                      <a:lnTo>
                                        <a:pt x="2530" y="3704"/>
                                      </a:lnTo>
                                      <a:lnTo>
                                        <a:pt x="2469" y="3738"/>
                                      </a:lnTo>
                                      <a:lnTo>
                                        <a:pt x="2405" y="3767"/>
                                      </a:lnTo>
                                      <a:lnTo>
                                        <a:pt x="2339" y="3789"/>
                                      </a:lnTo>
                                      <a:lnTo>
                                        <a:pt x="2269" y="3806"/>
                                      </a:lnTo>
                                      <a:lnTo>
                                        <a:pt x="2197" y="3816"/>
                                      </a:lnTo>
                                      <a:lnTo>
                                        <a:pt x="2124" y="3820"/>
                                      </a:lnTo>
                                      <a:lnTo>
                                        <a:pt x="2050" y="3816"/>
                                      </a:lnTo>
                                      <a:lnTo>
                                        <a:pt x="1978" y="3806"/>
                                      </a:lnTo>
                                      <a:lnTo>
                                        <a:pt x="1909" y="3789"/>
                                      </a:lnTo>
                                      <a:lnTo>
                                        <a:pt x="1842" y="3767"/>
                                      </a:lnTo>
                                      <a:lnTo>
                                        <a:pt x="1778" y="3738"/>
                                      </a:lnTo>
                                      <a:lnTo>
                                        <a:pt x="1717" y="3704"/>
                                      </a:lnTo>
                                      <a:lnTo>
                                        <a:pt x="1660" y="3664"/>
                                      </a:lnTo>
                                      <a:lnTo>
                                        <a:pt x="1607" y="3620"/>
                                      </a:lnTo>
                                      <a:lnTo>
                                        <a:pt x="1558" y="3571"/>
                                      </a:lnTo>
                                      <a:lnTo>
                                        <a:pt x="1514" y="3518"/>
                                      </a:lnTo>
                                      <a:lnTo>
                                        <a:pt x="1475" y="3461"/>
                                      </a:lnTo>
                                      <a:lnTo>
                                        <a:pt x="1440" y="3400"/>
                                      </a:lnTo>
                                      <a:lnTo>
                                        <a:pt x="1412" y="3336"/>
                                      </a:lnTo>
                                      <a:lnTo>
                                        <a:pt x="1389" y="3270"/>
                                      </a:lnTo>
                                      <a:lnTo>
                                        <a:pt x="1372" y="3200"/>
                                      </a:lnTo>
                                      <a:lnTo>
                                        <a:pt x="1362" y="3128"/>
                                      </a:lnTo>
                                      <a:lnTo>
                                        <a:pt x="1358" y="30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59"/>
                              <wps:cNvCnPr/>
                              <wps:spPr bwMode="auto">
                                <a:xfrm>
                                  <a:off x="2629" y="1378"/>
                                  <a:ext cx="519" cy="1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309"/>
                                  <a:ext cx="1531" cy="1531"/>
                                </a:xfrm>
                                <a:custGeom>
                                  <a:avLst/>
                                  <a:gdLst>
                                    <a:gd name="T0" fmla="+- 0 24 20"/>
                                    <a:gd name="T1" fmla="*/ T0 w 1531"/>
                                    <a:gd name="T2" fmla="+- 0 3001 2309"/>
                                    <a:gd name="T3" fmla="*/ 3001 h 1531"/>
                                    <a:gd name="T4" fmla="+- 0 51 20"/>
                                    <a:gd name="T5" fmla="*/ T4 w 1531"/>
                                    <a:gd name="T6" fmla="+- 0 2860 2309"/>
                                    <a:gd name="T7" fmla="*/ 2860 h 1531"/>
                                    <a:gd name="T8" fmla="+- 0 102 20"/>
                                    <a:gd name="T9" fmla="*/ T8 w 1531"/>
                                    <a:gd name="T10" fmla="+- 0 2729 2309"/>
                                    <a:gd name="T11" fmla="*/ 2729 h 1531"/>
                                    <a:gd name="T12" fmla="+- 0 176 20"/>
                                    <a:gd name="T13" fmla="*/ T12 w 1531"/>
                                    <a:gd name="T14" fmla="+- 0 2612 2309"/>
                                    <a:gd name="T15" fmla="*/ 2612 h 1531"/>
                                    <a:gd name="T16" fmla="+- 0 269 20"/>
                                    <a:gd name="T17" fmla="*/ T16 w 1531"/>
                                    <a:gd name="T18" fmla="+- 0 2510 2309"/>
                                    <a:gd name="T19" fmla="*/ 2510 h 1531"/>
                                    <a:gd name="T20" fmla="+- 0 379 20"/>
                                    <a:gd name="T21" fmla="*/ T20 w 1531"/>
                                    <a:gd name="T22" fmla="+- 0 2426 2309"/>
                                    <a:gd name="T23" fmla="*/ 2426 h 1531"/>
                                    <a:gd name="T24" fmla="+- 0 504 20"/>
                                    <a:gd name="T25" fmla="*/ T24 w 1531"/>
                                    <a:gd name="T26" fmla="+- 0 2363 2309"/>
                                    <a:gd name="T27" fmla="*/ 2363 h 1531"/>
                                    <a:gd name="T28" fmla="+- 0 640 20"/>
                                    <a:gd name="T29" fmla="*/ T28 w 1531"/>
                                    <a:gd name="T30" fmla="+- 0 2323 2309"/>
                                    <a:gd name="T31" fmla="*/ 2323 h 1531"/>
                                    <a:gd name="T32" fmla="+- 0 785 20"/>
                                    <a:gd name="T33" fmla="*/ T32 w 1531"/>
                                    <a:gd name="T34" fmla="+- 0 2309 2309"/>
                                    <a:gd name="T35" fmla="*/ 2309 h 1531"/>
                                    <a:gd name="T36" fmla="+- 0 931 20"/>
                                    <a:gd name="T37" fmla="*/ T36 w 1531"/>
                                    <a:gd name="T38" fmla="+- 0 2323 2309"/>
                                    <a:gd name="T39" fmla="*/ 2323 h 1531"/>
                                    <a:gd name="T40" fmla="+- 0 1067 20"/>
                                    <a:gd name="T41" fmla="*/ T40 w 1531"/>
                                    <a:gd name="T42" fmla="+- 0 2363 2309"/>
                                    <a:gd name="T43" fmla="*/ 2363 h 1531"/>
                                    <a:gd name="T44" fmla="+- 0 1192 20"/>
                                    <a:gd name="T45" fmla="*/ T44 w 1531"/>
                                    <a:gd name="T46" fmla="+- 0 2426 2309"/>
                                    <a:gd name="T47" fmla="*/ 2426 h 1531"/>
                                    <a:gd name="T48" fmla="+- 0 1302 20"/>
                                    <a:gd name="T49" fmla="*/ T48 w 1531"/>
                                    <a:gd name="T50" fmla="+- 0 2510 2309"/>
                                    <a:gd name="T51" fmla="*/ 2510 h 1531"/>
                                    <a:gd name="T52" fmla="+- 0 1395 20"/>
                                    <a:gd name="T53" fmla="*/ T52 w 1531"/>
                                    <a:gd name="T54" fmla="+- 0 2612 2309"/>
                                    <a:gd name="T55" fmla="*/ 2612 h 1531"/>
                                    <a:gd name="T56" fmla="+- 0 1469 20"/>
                                    <a:gd name="T57" fmla="*/ T56 w 1531"/>
                                    <a:gd name="T58" fmla="+- 0 2729 2309"/>
                                    <a:gd name="T59" fmla="*/ 2729 h 1531"/>
                                    <a:gd name="T60" fmla="+- 0 1520 20"/>
                                    <a:gd name="T61" fmla="*/ T60 w 1531"/>
                                    <a:gd name="T62" fmla="+- 0 2860 2309"/>
                                    <a:gd name="T63" fmla="*/ 2860 h 1531"/>
                                    <a:gd name="T64" fmla="+- 0 1547 20"/>
                                    <a:gd name="T65" fmla="*/ T64 w 1531"/>
                                    <a:gd name="T66" fmla="+- 0 3001 2309"/>
                                    <a:gd name="T67" fmla="*/ 3001 h 1531"/>
                                    <a:gd name="T68" fmla="+- 0 1547 20"/>
                                    <a:gd name="T69" fmla="*/ T68 w 1531"/>
                                    <a:gd name="T70" fmla="+- 0 3148 2309"/>
                                    <a:gd name="T71" fmla="*/ 3148 h 1531"/>
                                    <a:gd name="T72" fmla="+- 0 1520 20"/>
                                    <a:gd name="T73" fmla="*/ T72 w 1531"/>
                                    <a:gd name="T74" fmla="+- 0 3290 2309"/>
                                    <a:gd name="T75" fmla="*/ 3290 h 1531"/>
                                    <a:gd name="T76" fmla="+- 0 1469 20"/>
                                    <a:gd name="T77" fmla="*/ T76 w 1531"/>
                                    <a:gd name="T78" fmla="+- 0 3420 2309"/>
                                    <a:gd name="T79" fmla="*/ 3420 h 1531"/>
                                    <a:gd name="T80" fmla="+- 0 1395 20"/>
                                    <a:gd name="T81" fmla="*/ T80 w 1531"/>
                                    <a:gd name="T82" fmla="+- 0 3538 2309"/>
                                    <a:gd name="T83" fmla="*/ 3538 h 1531"/>
                                    <a:gd name="T84" fmla="+- 0 1302 20"/>
                                    <a:gd name="T85" fmla="*/ T84 w 1531"/>
                                    <a:gd name="T86" fmla="+- 0 3640 2309"/>
                                    <a:gd name="T87" fmla="*/ 3640 h 1531"/>
                                    <a:gd name="T88" fmla="+- 0 1192 20"/>
                                    <a:gd name="T89" fmla="*/ T88 w 1531"/>
                                    <a:gd name="T90" fmla="+- 0 3724 2309"/>
                                    <a:gd name="T91" fmla="*/ 3724 h 1531"/>
                                    <a:gd name="T92" fmla="+- 0 1067 20"/>
                                    <a:gd name="T93" fmla="*/ T92 w 1531"/>
                                    <a:gd name="T94" fmla="+- 0 3787 2309"/>
                                    <a:gd name="T95" fmla="*/ 3787 h 1531"/>
                                    <a:gd name="T96" fmla="+- 0 931 20"/>
                                    <a:gd name="T97" fmla="*/ T96 w 1531"/>
                                    <a:gd name="T98" fmla="+- 0 3826 2309"/>
                                    <a:gd name="T99" fmla="*/ 3826 h 1531"/>
                                    <a:gd name="T100" fmla="+- 0 785 20"/>
                                    <a:gd name="T101" fmla="*/ T100 w 1531"/>
                                    <a:gd name="T102" fmla="+- 0 3840 2309"/>
                                    <a:gd name="T103" fmla="*/ 3840 h 1531"/>
                                    <a:gd name="T104" fmla="+- 0 640 20"/>
                                    <a:gd name="T105" fmla="*/ T104 w 1531"/>
                                    <a:gd name="T106" fmla="+- 0 3826 2309"/>
                                    <a:gd name="T107" fmla="*/ 3826 h 1531"/>
                                    <a:gd name="T108" fmla="+- 0 504 20"/>
                                    <a:gd name="T109" fmla="*/ T108 w 1531"/>
                                    <a:gd name="T110" fmla="+- 0 3787 2309"/>
                                    <a:gd name="T111" fmla="*/ 3787 h 1531"/>
                                    <a:gd name="T112" fmla="+- 0 379 20"/>
                                    <a:gd name="T113" fmla="*/ T112 w 1531"/>
                                    <a:gd name="T114" fmla="+- 0 3724 2309"/>
                                    <a:gd name="T115" fmla="*/ 3724 h 1531"/>
                                    <a:gd name="T116" fmla="+- 0 269 20"/>
                                    <a:gd name="T117" fmla="*/ T116 w 1531"/>
                                    <a:gd name="T118" fmla="+- 0 3640 2309"/>
                                    <a:gd name="T119" fmla="*/ 3640 h 1531"/>
                                    <a:gd name="T120" fmla="+- 0 176 20"/>
                                    <a:gd name="T121" fmla="*/ T120 w 1531"/>
                                    <a:gd name="T122" fmla="+- 0 3538 2309"/>
                                    <a:gd name="T123" fmla="*/ 3538 h 1531"/>
                                    <a:gd name="T124" fmla="+- 0 102 20"/>
                                    <a:gd name="T125" fmla="*/ T124 w 1531"/>
                                    <a:gd name="T126" fmla="+- 0 3420 2309"/>
                                    <a:gd name="T127" fmla="*/ 3420 h 1531"/>
                                    <a:gd name="T128" fmla="+- 0 51 20"/>
                                    <a:gd name="T129" fmla="*/ T128 w 1531"/>
                                    <a:gd name="T130" fmla="+- 0 3290 2309"/>
                                    <a:gd name="T131" fmla="*/ 3290 h 1531"/>
                                    <a:gd name="T132" fmla="+- 0 24 20"/>
                                    <a:gd name="T133" fmla="*/ T132 w 1531"/>
                                    <a:gd name="T134" fmla="+- 0 3148 2309"/>
                                    <a:gd name="T135" fmla="*/ 3148 h 15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1531" h="1531">
                                      <a:moveTo>
                                        <a:pt x="0" y="766"/>
                                      </a:moveTo>
                                      <a:lnTo>
                                        <a:pt x="4" y="692"/>
                                      </a:lnTo>
                                      <a:lnTo>
                                        <a:pt x="14" y="620"/>
                                      </a:lnTo>
                                      <a:lnTo>
                                        <a:pt x="31" y="551"/>
                                      </a:lnTo>
                                      <a:lnTo>
                                        <a:pt x="53" y="484"/>
                                      </a:lnTo>
                                      <a:lnTo>
                                        <a:pt x="82" y="420"/>
                                      </a:lnTo>
                                      <a:lnTo>
                                        <a:pt x="116" y="360"/>
                                      </a:lnTo>
                                      <a:lnTo>
                                        <a:pt x="156" y="303"/>
                                      </a:lnTo>
                                      <a:lnTo>
                                        <a:pt x="200" y="250"/>
                                      </a:lnTo>
                                      <a:lnTo>
                                        <a:pt x="249" y="201"/>
                                      </a:lnTo>
                                      <a:lnTo>
                                        <a:pt x="302" y="156"/>
                                      </a:lnTo>
                                      <a:lnTo>
                                        <a:pt x="359" y="117"/>
                                      </a:lnTo>
                                      <a:lnTo>
                                        <a:pt x="420" y="83"/>
                                      </a:lnTo>
                                      <a:lnTo>
                                        <a:pt x="484" y="54"/>
                                      </a:lnTo>
                                      <a:lnTo>
                                        <a:pt x="550" y="31"/>
                                      </a:lnTo>
                                      <a:lnTo>
                                        <a:pt x="620" y="14"/>
                                      </a:lnTo>
                                      <a:lnTo>
                                        <a:pt x="692" y="4"/>
                                      </a:lnTo>
                                      <a:lnTo>
                                        <a:pt x="765" y="0"/>
                                      </a:lnTo>
                                      <a:lnTo>
                                        <a:pt x="839" y="4"/>
                                      </a:lnTo>
                                      <a:lnTo>
                                        <a:pt x="911" y="14"/>
                                      </a:lnTo>
                                      <a:lnTo>
                                        <a:pt x="980" y="31"/>
                                      </a:lnTo>
                                      <a:lnTo>
                                        <a:pt x="1047" y="54"/>
                                      </a:lnTo>
                                      <a:lnTo>
                                        <a:pt x="1111" y="83"/>
                                      </a:lnTo>
                                      <a:lnTo>
                                        <a:pt x="1172" y="117"/>
                                      </a:lnTo>
                                      <a:lnTo>
                                        <a:pt x="1229" y="156"/>
                                      </a:lnTo>
                                      <a:lnTo>
                                        <a:pt x="1282" y="201"/>
                                      </a:lnTo>
                                      <a:lnTo>
                                        <a:pt x="1331" y="250"/>
                                      </a:lnTo>
                                      <a:lnTo>
                                        <a:pt x="1375" y="303"/>
                                      </a:lnTo>
                                      <a:lnTo>
                                        <a:pt x="1414" y="360"/>
                                      </a:lnTo>
                                      <a:lnTo>
                                        <a:pt x="1449" y="420"/>
                                      </a:lnTo>
                                      <a:lnTo>
                                        <a:pt x="1477" y="484"/>
                                      </a:lnTo>
                                      <a:lnTo>
                                        <a:pt x="1500" y="551"/>
                                      </a:lnTo>
                                      <a:lnTo>
                                        <a:pt x="1517" y="620"/>
                                      </a:lnTo>
                                      <a:lnTo>
                                        <a:pt x="1527" y="692"/>
                                      </a:lnTo>
                                      <a:lnTo>
                                        <a:pt x="1531" y="766"/>
                                      </a:lnTo>
                                      <a:lnTo>
                                        <a:pt x="1527" y="839"/>
                                      </a:lnTo>
                                      <a:lnTo>
                                        <a:pt x="1517" y="911"/>
                                      </a:lnTo>
                                      <a:lnTo>
                                        <a:pt x="1500" y="981"/>
                                      </a:lnTo>
                                      <a:lnTo>
                                        <a:pt x="1477" y="1047"/>
                                      </a:lnTo>
                                      <a:lnTo>
                                        <a:pt x="1449" y="1111"/>
                                      </a:lnTo>
                                      <a:lnTo>
                                        <a:pt x="1414" y="1172"/>
                                      </a:lnTo>
                                      <a:lnTo>
                                        <a:pt x="1375" y="1229"/>
                                      </a:lnTo>
                                      <a:lnTo>
                                        <a:pt x="1331" y="1282"/>
                                      </a:lnTo>
                                      <a:lnTo>
                                        <a:pt x="1282" y="1331"/>
                                      </a:lnTo>
                                      <a:lnTo>
                                        <a:pt x="1229" y="1375"/>
                                      </a:lnTo>
                                      <a:lnTo>
                                        <a:pt x="1172" y="1415"/>
                                      </a:lnTo>
                                      <a:lnTo>
                                        <a:pt x="1111" y="1449"/>
                                      </a:lnTo>
                                      <a:lnTo>
                                        <a:pt x="1047" y="1478"/>
                                      </a:lnTo>
                                      <a:lnTo>
                                        <a:pt x="980" y="1500"/>
                                      </a:lnTo>
                                      <a:lnTo>
                                        <a:pt x="911" y="1517"/>
                                      </a:lnTo>
                                      <a:lnTo>
                                        <a:pt x="839" y="1527"/>
                                      </a:lnTo>
                                      <a:lnTo>
                                        <a:pt x="765" y="1531"/>
                                      </a:lnTo>
                                      <a:lnTo>
                                        <a:pt x="692" y="1527"/>
                                      </a:lnTo>
                                      <a:lnTo>
                                        <a:pt x="620" y="1517"/>
                                      </a:lnTo>
                                      <a:lnTo>
                                        <a:pt x="550" y="1500"/>
                                      </a:lnTo>
                                      <a:lnTo>
                                        <a:pt x="484" y="1478"/>
                                      </a:lnTo>
                                      <a:lnTo>
                                        <a:pt x="420" y="1449"/>
                                      </a:lnTo>
                                      <a:lnTo>
                                        <a:pt x="359" y="1415"/>
                                      </a:lnTo>
                                      <a:lnTo>
                                        <a:pt x="302" y="1375"/>
                                      </a:lnTo>
                                      <a:lnTo>
                                        <a:pt x="249" y="1331"/>
                                      </a:lnTo>
                                      <a:lnTo>
                                        <a:pt x="200" y="1282"/>
                                      </a:lnTo>
                                      <a:lnTo>
                                        <a:pt x="156" y="1229"/>
                                      </a:lnTo>
                                      <a:lnTo>
                                        <a:pt x="116" y="1172"/>
                                      </a:lnTo>
                                      <a:lnTo>
                                        <a:pt x="82" y="1111"/>
                                      </a:lnTo>
                                      <a:lnTo>
                                        <a:pt x="53" y="1047"/>
                                      </a:lnTo>
                                      <a:lnTo>
                                        <a:pt x="31" y="981"/>
                                      </a:lnTo>
                                      <a:lnTo>
                                        <a:pt x="14" y="911"/>
                                      </a:lnTo>
                                      <a:lnTo>
                                        <a:pt x="4" y="839"/>
                                      </a:lnTo>
                                      <a:lnTo>
                                        <a:pt x="0" y="7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61"/>
                              <wps:cNvCnPr/>
                              <wps:spPr bwMode="auto">
                                <a:xfrm flipH="1">
                                  <a:off x="1324" y="1378"/>
                                  <a:ext cx="226" cy="1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s1026" style="width:209.65pt;height:138.45pt;mso-position-horizontal-relative:char;mso-position-vertical-relative:line" coordorigin="20,20" coordsize="4193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">
                      <v:shape id="AutoShape 58" o:spid="_x0000_s1027" style="position:absolute;left:1324;top:20;width:2889;height:3820;visibility:visible;mso-wrap-style:square;v-text-anchor:top" coordsize="2889,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75sQA&#10;AADbAAAADwAAAGRycy9kb3ducmV2LnhtbESPT2vCQBTE74V+h+UVvOmmEdIYXaWKSosn/90f2WeS&#10;Nvs2ZNcYv71bEHocZuY3zGzRm1p01LrKsoL3UQSCOLe64kLB6bgZpiCcR9ZYWyYFd3KwmL++zDDT&#10;9sZ76g6+EAHCLkMFpfdNJqXLSzLoRrYhDt7FtgZ9kG0hdYu3ADe1jKMokQYrDgslNrQqKf89XI2C&#10;Il4vf86b7fd51TWTapykbpekSg3e+s8pCE+9/w8/219aQfwBf1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se+bEAAAA2wAAAA8AAAAAAAAAAAAAAAAAmAIAAGRycy9k&#10;b3ducmV2LnhtbFBLBQYAAAAABAAEAPUAAACJAwAAAAA=&#10;" path="m,765l4,692,14,620,31,550,54,484,83,420r34,-61l156,302r45,-53l250,200r53,-44l360,116,420,82,484,53,551,31,620,14,692,4,766,r74,4l911,14r70,17l1048,53r63,29l1172,116r57,40l1282,200r49,49l1375,302r40,57l1449,420r29,64l1501,550r16,70l1528,692r3,73l1528,839r-11,72l1501,980r-23,67l1449,1111r-34,60l1375,1228r-44,53l1282,1330r-53,45l1172,1414r-61,34l1048,1477r-67,23l911,1517r-71,10l766,1531r-74,-4l620,1517r-69,-17l484,1477r-64,-29l360,1414r-57,-39l250,1330r-49,-49l156,1228r-39,-57l83,1111,54,1047,31,980,14,911,4,839,,765xm1358,3055r4,-74l1372,2909r17,-69l1412,2773r28,-64l1475,2649r39,-57l1558,2539r49,-49l1660,2445r57,-39l1778,2372r64,-29l1909,2320r69,-17l2050,2293r74,-4l2197,2293r72,10l2339,2320r66,23l2469,2372r61,34l2587,2445r53,45l2689,2539r44,53l2773,2649r34,60l2836,2773r22,67l2875,2909r10,72l2889,3055r-4,73l2875,3200r-17,70l2836,3336r-29,64l2773,3461r-40,57l2689,3571r-49,49l2587,3664r-57,40l2469,3738r-64,29l2339,3789r-70,17l2197,3816r-73,4l2050,3816r-72,-10l1909,3789r-67,-22l1778,3738r-61,-34l1660,3664r-53,-44l1558,3571r-44,-53l1475,3461r-35,-61l1412,3336r-23,-66l1372,3200r-10,-72l1358,3055xe" filled="f" strokeweight="2pt">
                        <v:path arrowok="t" o:connecttype="custom" o:connectlocs="14,640;83,440;201,269;360,136;551,51;766,20;981,51;1172,136;1331,269;1449,440;1517,640;1528,859;1478,1067;1375,1248;1229,1395;1048,1497;840,1547;620,1537;420,1468;250,1350;117,1191;31,1000;0,785;1372,2929;1440,2729;1558,2559;1717,2426;1909,2340;2124,2309;2339,2340;2530,2426;2689,2559;2807,2729;2875,2929;2885,3148;2836,3356;2733,3538;2587,3684;2405,3787;2197,3836;1978,3826;1778,3758;1607,3640;1475,3481;1389,3290;1358,3075" o:connectangles="0,0,0,0,0,0,0,0,0,0,0,0,0,0,0,0,0,0,0,0,0,0,0,0,0,0,0,0,0,0,0,0,0,0,0,0,0,0,0,0,0,0,0,0,0,0"/>
                      </v:shape>
                      <v:line id="Line 59" o:spid="_x0000_s1028" style="position:absolute;visibility:visible;mso-wrap-style:square" from="2629,1378" to="3148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      <v:shape id="Freeform 60" o:spid="_x0000_s1029" style="position:absolute;left:20;top:2309;width:1531;height:1531;visibility:visible;mso-wrap-style:square;v-text-anchor:top" coordsize="153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+m8UA&#10;AADbAAAADwAAAGRycy9kb3ducmV2LnhtbESPwW7CMBBE75X4B2uReitOOVQ0xaAWVCkq6qHApbcl&#10;XuLQeB1sk4S/rytV4jiamTea+XKwjejIh9qxgsdJBoK4dLrmSsF+9/4wAxEissbGMSm4UoDlYnQ3&#10;x1y7nr+o28ZKJAiHHBWYGNtcylAashgmriVO3tF5izFJX0ntsU9w28hplj1JizWnBYMtrQyVP9uL&#10;VeBnq7OR3UexKb4v/eehXB/7t5NS9+Ph9QVEpCHewv/tQiuYPsP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r6bxQAAANsAAAAPAAAAAAAAAAAAAAAAAJgCAABkcnMv&#10;ZG93bnJldi54bWxQSwUGAAAAAAQABAD1AAAAigMAAAAA&#10;" path="m,766l4,692,14,620,31,551,53,484,82,420r34,-60l156,303r44,-53l249,201r53,-45l359,117,420,83,484,54,550,31,620,14,692,4,765,r74,4l911,14r69,17l1047,54r64,29l1172,117r57,39l1282,201r49,49l1375,303r39,57l1449,420r28,64l1500,551r17,69l1527,692r4,74l1527,839r-10,72l1500,981r-23,66l1449,1111r-35,61l1375,1229r-44,53l1282,1331r-53,44l1172,1415r-61,34l1047,1478r-67,22l911,1517r-72,10l765,1531r-73,-4l620,1517r-70,-17l484,1478r-64,-29l359,1415r-57,-40l249,1331r-49,-49l156,1229r-40,-57l82,1111,53,1047,31,981,14,911,4,839,,766xe" filled="f" strokeweight="2pt">
                        <v:path arrowok="t" o:connecttype="custom" o:connectlocs="4,3001;31,2860;82,2729;156,2612;249,2510;359,2426;484,2363;620,2323;765,2309;911,2323;1047,2363;1172,2426;1282,2510;1375,2612;1449,2729;1500,2860;1527,3001;1527,3148;1500,3290;1449,3420;1375,3538;1282,3640;1172,3724;1047,3787;911,3826;765,3840;620,3826;484,3787;359,3724;249,3640;156,3538;82,3420;31,3290;4,3148" o:connectangles="0,0,0,0,0,0,0,0,0,0,0,0,0,0,0,0,0,0,0,0,0,0,0,0,0,0,0,0,0,0,0,0,0,0"/>
                      </v:shape>
                      <v:line id="Line 61" o:spid="_x0000_s1030" style="position:absolute;flip:x;visibility:visible;mso-wrap-style:square" from="1324,1378" to="1550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CFL8AAADbAAAADwAAAGRycy9kb3ducmV2LnhtbERPTYvCMBC9L/gfwgje1lQF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ZBCFL8AAADbAAAADwAAAAAAAAAAAAAAAACh&#10;AgAAZHJzL2Rvd25yZXYueG1sUEsFBgAAAAAEAAQA+QAAAI0DAAAAAA==&#10;" strokeweight="1.5pt"/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B357AA">
        <w:trPr>
          <w:trHeight w:val="5082"/>
        </w:trPr>
        <w:tc>
          <w:tcPr>
            <w:tcW w:w="7797" w:type="dxa"/>
          </w:tcPr>
          <w:p w:rsidR="00B357AA" w:rsidRDefault="00B357AA">
            <w:pPr>
              <w:pStyle w:val="TableParagraph"/>
              <w:rPr>
                <w:sz w:val="20"/>
              </w:rPr>
            </w:pPr>
          </w:p>
          <w:p w:rsidR="00B357AA" w:rsidRDefault="00B357AA">
            <w:pPr>
              <w:pStyle w:val="TableParagraph"/>
              <w:rPr>
                <w:sz w:val="20"/>
              </w:rPr>
            </w:pPr>
          </w:p>
          <w:p w:rsidR="00B357AA" w:rsidRDefault="00B357AA">
            <w:pPr>
              <w:pStyle w:val="TableParagraph"/>
              <w:spacing w:before="6"/>
              <w:rPr>
                <w:sz w:val="10"/>
              </w:rPr>
            </w:pPr>
          </w:p>
          <w:p w:rsidR="00B357AA" w:rsidRDefault="00765582">
            <w:pPr>
              <w:pStyle w:val="TableParagraph"/>
              <w:ind w:left="1827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D8753E0" wp14:editId="0BA98C99">
                      <wp:simplePos x="0" y="0"/>
                      <wp:positionH relativeFrom="character">
                        <wp:posOffset>-11648</wp:posOffset>
                      </wp:positionH>
                      <wp:positionV relativeFrom="line">
                        <wp:posOffset>675</wp:posOffset>
                      </wp:positionV>
                      <wp:extent cx="2662555" cy="2054932"/>
                      <wp:effectExtent l="0" t="0" r="23495" b="21590"/>
                      <wp:wrapNone/>
                      <wp:docPr id="1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2555" cy="2054932"/>
                                <a:chOff x="20" y="20"/>
                                <a:chExt cx="4193" cy="3820"/>
                              </a:xfrm>
                            </wpg:grpSpPr>
                            <wps:wsp>
                              <wps:cNvPr id="17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4" y="20"/>
                                  <a:ext cx="2889" cy="3820"/>
                                </a:xfrm>
                                <a:custGeom>
                                  <a:avLst/>
                                  <a:gdLst>
                                    <a:gd name="T0" fmla="+- 0 1338 1324"/>
                                    <a:gd name="T1" fmla="*/ T0 w 2889"/>
                                    <a:gd name="T2" fmla="+- 0 640 20"/>
                                    <a:gd name="T3" fmla="*/ 640 h 3820"/>
                                    <a:gd name="T4" fmla="+- 0 1407 1324"/>
                                    <a:gd name="T5" fmla="*/ T4 w 2889"/>
                                    <a:gd name="T6" fmla="+- 0 440 20"/>
                                    <a:gd name="T7" fmla="*/ 440 h 3820"/>
                                    <a:gd name="T8" fmla="+- 0 1525 1324"/>
                                    <a:gd name="T9" fmla="*/ T8 w 2889"/>
                                    <a:gd name="T10" fmla="+- 0 269 20"/>
                                    <a:gd name="T11" fmla="*/ 269 h 3820"/>
                                    <a:gd name="T12" fmla="+- 0 1684 1324"/>
                                    <a:gd name="T13" fmla="*/ T12 w 2889"/>
                                    <a:gd name="T14" fmla="+- 0 136 20"/>
                                    <a:gd name="T15" fmla="*/ 136 h 3820"/>
                                    <a:gd name="T16" fmla="+- 0 1875 1324"/>
                                    <a:gd name="T17" fmla="*/ T16 w 2889"/>
                                    <a:gd name="T18" fmla="+- 0 51 20"/>
                                    <a:gd name="T19" fmla="*/ 51 h 3820"/>
                                    <a:gd name="T20" fmla="+- 0 2090 1324"/>
                                    <a:gd name="T21" fmla="*/ T20 w 2889"/>
                                    <a:gd name="T22" fmla="+- 0 20 20"/>
                                    <a:gd name="T23" fmla="*/ 20 h 3820"/>
                                    <a:gd name="T24" fmla="+- 0 2305 1324"/>
                                    <a:gd name="T25" fmla="*/ T24 w 2889"/>
                                    <a:gd name="T26" fmla="+- 0 51 20"/>
                                    <a:gd name="T27" fmla="*/ 51 h 3820"/>
                                    <a:gd name="T28" fmla="+- 0 2496 1324"/>
                                    <a:gd name="T29" fmla="*/ T28 w 2889"/>
                                    <a:gd name="T30" fmla="+- 0 136 20"/>
                                    <a:gd name="T31" fmla="*/ 136 h 3820"/>
                                    <a:gd name="T32" fmla="+- 0 2655 1324"/>
                                    <a:gd name="T33" fmla="*/ T32 w 2889"/>
                                    <a:gd name="T34" fmla="+- 0 269 20"/>
                                    <a:gd name="T35" fmla="*/ 269 h 3820"/>
                                    <a:gd name="T36" fmla="+- 0 2773 1324"/>
                                    <a:gd name="T37" fmla="*/ T36 w 2889"/>
                                    <a:gd name="T38" fmla="+- 0 440 20"/>
                                    <a:gd name="T39" fmla="*/ 440 h 3820"/>
                                    <a:gd name="T40" fmla="+- 0 2841 1324"/>
                                    <a:gd name="T41" fmla="*/ T40 w 2889"/>
                                    <a:gd name="T42" fmla="+- 0 640 20"/>
                                    <a:gd name="T43" fmla="*/ 640 h 3820"/>
                                    <a:gd name="T44" fmla="+- 0 2852 1324"/>
                                    <a:gd name="T45" fmla="*/ T44 w 2889"/>
                                    <a:gd name="T46" fmla="+- 0 859 20"/>
                                    <a:gd name="T47" fmla="*/ 859 h 3820"/>
                                    <a:gd name="T48" fmla="+- 0 2802 1324"/>
                                    <a:gd name="T49" fmla="*/ T48 w 2889"/>
                                    <a:gd name="T50" fmla="+- 0 1067 20"/>
                                    <a:gd name="T51" fmla="*/ 1067 h 3820"/>
                                    <a:gd name="T52" fmla="+- 0 2699 1324"/>
                                    <a:gd name="T53" fmla="*/ T52 w 2889"/>
                                    <a:gd name="T54" fmla="+- 0 1248 20"/>
                                    <a:gd name="T55" fmla="*/ 1248 h 3820"/>
                                    <a:gd name="T56" fmla="+- 0 2553 1324"/>
                                    <a:gd name="T57" fmla="*/ T56 w 2889"/>
                                    <a:gd name="T58" fmla="+- 0 1395 20"/>
                                    <a:gd name="T59" fmla="*/ 1395 h 3820"/>
                                    <a:gd name="T60" fmla="+- 0 2372 1324"/>
                                    <a:gd name="T61" fmla="*/ T60 w 2889"/>
                                    <a:gd name="T62" fmla="+- 0 1497 20"/>
                                    <a:gd name="T63" fmla="*/ 1497 h 3820"/>
                                    <a:gd name="T64" fmla="+- 0 2164 1324"/>
                                    <a:gd name="T65" fmla="*/ T64 w 2889"/>
                                    <a:gd name="T66" fmla="+- 0 1547 20"/>
                                    <a:gd name="T67" fmla="*/ 1547 h 3820"/>
                                    <a:gd name="T68" fmla="+- 0 1944 1324"/>
                                    <a:gd name="T69" fmla="*/ T68 w 2889"/>
                                    <a:gd name="T70" fmla="+- 0 1537 20"/>
                                    <a:gd name="T71" fmla="*/ 1537 h 3820"/>
                                    <a:gd name="T72" fmla="+- 0 1744 1324"/>
                                    <a:gd name="T73" fmla="*/ T72 w 2889"/>
                                    <a:gd name="T74" fmla="+- 0 1468 20"/>
                                    <a:gd name="T75" fmla="*/ 1468 h 3820"/>
                                    <a:gd name="T76" fmla="+- 0 1574 1324"/>
                                    <a:gd name="T77" fmla="*/ T76 w 2889"/>
                                    <a:gd name="T78" fmla="+- 0 1350 20"/>
                                    <a:gd name="T79" fmla="*/ 1350 h 3820"/>
                                    <a:gd name="T80" fmla="+- 0 1441 1324"/>
                                    <a:gd name="T81" fmla="*/ T80 w 2889"/>
                                    <a:gd name="T82" fmla="+- 0 1191 20"/>
                                    <a:gd name="T83" fmla="*/ 1191 h 3820"/>
                                    <a:gd name="T84" fmla="+- 0 1355 1324"/>
                                    <a:gd name="T85" fmla="*/ T84 w 2889"/>
                                    <a:gd name="T86" fmla="+- 0 1000 20"/>
                                    <a:gd name="T87" fmla="*/ 1000 h 3820"/>
                                    <a:gd name="T88" fmla="+- 0 1324 1324"/>
                                    <a:gd name="T89" fmla="*/ T88 w 2889"/>
                                    <a:gd name="T90" fmla="+- 0 785 20"/>
                                    <a:gd name="T91" fmla="*/ 785 h 3820"/>
                                    <a:gd name="T92" fmla="+- 0 2696 1324"/>
                                    <a:gd name="T93" fmla="*/ T92 w 2889"/>
                                    <a:gd name="T94" fmla="+- 0 2929 20"/>
                                    <a:gd name="T95" fmla="*/ 2929 h 3820"/>
                                    <a:gd name="T96" fmla="+- 0 2764 1324"/>
                                    <a:gd name="T97" fmla="*/ T96 w 2889"/>
                                    <a:gd name="T98" fmla="+- 0 2729 20"/>
                                    <a:gd name="T99" fmla="*/ 2729 h 3820"/>
                                    <a:gd name="T100" fmla="+- 0 2882 1324"/>
                                    <a:gd name="T101" fmla="*/ T100 w 2889"/>
                                    <a:gd name="T102" fmla="+- 0 2559 20"/>
                                    <a:gd name="T103" fmla="*/ 2559 h 3820"/>
                                    <a:gd name="T104" fmla="+- 0 3041 1324"/>
                                    <a:gd name="T105" fmla="*/ T104 w 2889"/>
                                    <a:gd name="T106" fmla="+- 0 2426 20"/>
                                    <a:gd name="T107" fmla="*/ 2426 h 3820"/>
                                    <a:gd name="T108" fmla="+- 0 3233 1324"/>
                                    <a:gd name="T109" fmla="*/ T108 w 2889"/>
                                    <a:gd name="T110" fmla="+- 0 2340 20"/>
                                    <a:gd name="T111" fmla="*/ 2340 h 3820"/>
                                    <a:gd name="T112" fmla="+- 0 3448 1324"/>
                                    <a:gd name="T113" fmla="*/ T112 w 2889"/>
                                    <a:gd name="T114" fmla="+- 0 2309 20"/>
                                    <a:gd name="T115" fmla="*/ 2309 h 3820"/>
                                    <a:gd name="T116" fmla="+- 0 3663 1324"/>
                                    <a:gd name="T117" fmla="*/ T116 w 2889"/>
                                    <a:gd name="T118" fmla="+- 0 2340 20"/>
                                    <a:gd name="T119" fmla="*/ 2340 h 3820"/>
                                    <a:gd name="T120" fmla="+- 0 3854 1324"/>
                                    <a:gd name="T121" fmla="*/ T120 w 2889"/>
                                    <a:gd name="T122" fmla="+- 0 2426 20"/>
                                    <a:gd name="T123" fmla="*/ 2426 h 3820"/>
                                    <a:gd name="T124" fmla="+- 0 4013 1324"/>
                                    <a:gd name="T125" fmla="*/ T124 w 2889"/>
                                    <a:gd name="T126" fmla="+- 0 2559 20"/>
                                    <a:gd name="T127" fmla="*/ 2559 h 3820"/>
                                    <a:gd name="T128" fmla="+- 0 4131 1324"/>
                                    <a:gd name="T129" fmla="*/ T128 w 2889"/>
                                    <a:gd name="T130" fmla="+- 0 2729 20"/>
                                    <a:gd name="T131" fmla="*/ 2729 h 3820"/>
                                    <a:gd name="T132" fmla="+- 0 4199 1324"/>
                                    <a:gd name="T133" fmla="*/ T132 w 2889"/>
                                    <a:gd name="T134" fmla="+- 0 2929 20"/>
                                    <a:gd name="T135" fmla="*/ 2929 h 3820"/>
                                    <a:gd name="T136" fmla="+- 0 4209 1324"/>
                                    <a:gd name="T137" fmla="*/ T136 w 2889"/>
                                    <a:gd name="T138" fmla="+- 0 3148 20"/>
                                    <a:gd name="T139" fmla="*/ 3148 h 3820"/>
                                    <a:gd name="T140" fmla="+- 0 4160 1324"/>
                                    <a:gd name="T141" fmla="*/ T140 w 2889"/>
                                    <a:gd name="T142" fmla="+- 0 3356 20"/>
                                    <a:gd name="T143" fmla="*/ 3356 h 3820"/>
                                    <a:gd name="T144" fmla="+- 0 4057 1324"/>
                                    <a:gd name="T145" fmla="*/ T144 w 2889"/>
                                    <a:gd name="T146" fmla="+- 0 3538 20"/>
                                    <a:gd name="T147" fmla="*/ 3538 h 3820"/>
                                    <a:gd name="T148" fmla="+- 0 3911 1324"/>
                                    <a:gd name="T149" fmla="*/ T148 w 2889"/>
                                    <a:gd name="T150" fmla="+- 0 3684 20"/>
                                    <a:gd name="T151" fmla="*/ 3684 h 3820"/>
                                    <a:gd name="T152" fmla="+- 0 3729 1324"/>
                                    <a:gd name="T153" fmla="*/ T152 w 2889"/>
                                    <a:gd name="T154" fmla="+- 0 3787 20"/>
                                    <a:gd name="T155" fmla="*/ 3787 h 3820"/>
                                    <a:gd name="T156" fmla="+- 0 3521 1324"/>
                                    <a:gd name="T157" fmla="*/ T156 w 2889"/>
                                    <a:gd name="T158" fmla="+- 0 3836 20"/>
                                    <a:gd name="T159" fmla="*/ 3836 h 3820"/>
                                    <a:gd name="T160" fmla="+- 0 3302 1324"/>
                                    <a:gd name="T161" fmla="*/ T160 w 2889"/>
                                    <a:gd name="T162" fmla="+- 0 3826 20"/>
                                    <a:gd name="T163" fmla="*/ 3826 h 3820"/>
                                    <a:gd name="T164" fmla="+- 0 3102 1324"/>
                                    <a:gd name="T165" fmla="*/ T164 w 2889"/>
                                    <a:gd name="T166" fmla="+- 0 3758 20"/>
                                    <a:gd name="T167" fmla="*/ 3758 h 3820"/>
                                    <a:gd name="T168" fmla="+- 0 2931 1324"/>
                                    <a:gd name="T169" fmla="*/ T168 w 2889"/>
                                    <a:gd name="T170" fmla="+- 0 3640 20"/>
                                    <a:gd name="T171" fmla="*/ 3640 h 3820"/>
                                    <a:gd name="T172" fmla="+- 0 2799 1324"/>
                                    <a:gd name="T173" fmla="*/ T172 w 2889"/>
                                    <a:gd name="T174" fmla="+- 0 3481 20"/>
                                    <a:gd name="T175" fmla="*/ 3481 h 3820"/>
                                    <a:gd name="T176" fmla="+- 0 2713 1324"/>
                                    <a:gd name="T177" fmla="*/ T176 w 2889"/>
                                    <a:gd name="T178" fmla="+- 0 3290 20"/>
                                    <a:gd name="T179" fmla="*/ 3290 h 3820"/>
                                    <a:gd name="T180" fmla="+- 0 2682 1324"/>
                                    <a:gd name="T181" fmla="*/ T180 w 2889"/>
                                    <a:gd name="T182" fmla="+- 0 3075 20"/>
                                    <a:gd name="T183" fmla="*/ 3075 h 38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2889" h="3820">
                                      <a:moveTo>
                                        <a:pt x="0" y="765"/>
                                      </a:moveTo>
                                      <a:lnTo>
                                        <a:pt x="4" y="692"/>
                                      </a:lnTo>
                                      <a:lnTo>
                                        <a:pt x="14" y="620"/>
                                      </a:lnTo>
                                      <a:lnTo>
                                        <a:pt x="31" y="550"/>
                                      </a:lnTo>
                                      <a:lnTo>
                                        <a:pt x="54" y="484"/>
                                      </a:lnTo>
                                      <a:lnTo>
                                        <a:pt x="83" y="420"/>
                                      </a:lnTo>
                                      <a:lnTo>
                                        <a:pt x="117" y="359"/>
                                      </a:lnTo>
                                      <a:lnTo>
                                        <a:pt x="156" y="302"/>
                                      </a:lnTo>
                                      <a:lnTo>
                                        <a:pt x="201" y="249"/>
                                      </a:lnTo>
                                      <a:lnTo>
                                        <a:pt x="250" y="200"/>
                                      </a:lnTo>
                                      <a:lnTo>
                                        <a:pt x="303" y="156"/>
                                      </a:lnTo>
                                      <a:lnTo>
                                        <a:pt x="360" y="116"/>
                                      </a:lnTo>
                                      <a:lnTo>
                                        <a:pt x="420" y="82"/>
                                      </a:lnTo>
                                      <a:lnTo>
                                        <a:pt x="484" y="53"/>
                                      </a:lnTo>
                                      <a:lnTo>
                                        <a:pt x="551" y="31"/>
                                      </a:lnTo>
                                      <a:lnTo>
                                        <a:pt x="620" y="14"/>
                                      </a:lnTo>
                                      <a:lnTo>
                                        <a:pt x="692" y="4"/>
                                      </a:lnTo>
                                      <a:lnTo>
                                        <a:pt x="766" y="0"/>
                                      </a:lnTo>
                                      <a:lnTo>
                                        <a:pt x="840" y="4"/>
                                      </a:lnTo>
                                      <a:lnTo>
                                        <a:pt x="911" y="14"/>
                                      </a:lnTo>
                                      <a:lnTo>
                                        <a:pt x="981" y="31"/>
                                      </a:lnTo>
                                      <a:lnTo>
                                        <a:pt x="1048" y="53"/>
                                      </a:lnTo>
                                      <a:lnTo>
                                        <a:pt x="1111" y="82"/>
                                      </a:lnTo>
                                      <a:lnTo>
                                        <a:pt x="1172" y="116"/>
                                      </a:lnTo>
                                      <a:lnTo>
                                        <a:pt x="1229" y="156"/>
                                      </a:lnTo>
                                      <a:lnTo>
                                        <a:pt x="1282" y="200"/>
                                      </a:lnTo>
                                      <a:lnTo>
                                        <a:pt x="1331" y="249"/>
                                      </a:lnTo>
                                      <a:lnTo>
                                        <a:pt x="1375" y="302"/>
                                      </a:lnTo>
                                      <a:lnTo>
                                        <a:pt x="1415" y="359"/>
                                      </a:lnTo>
                                      <a:lnTo>
                                        <a:pt x="1449" y="420"/>
                                      </a:lnTo>
                                      <a:lnTo>
                                        <a:pt x="1478" y="484"/>
                                      </a:lnTo>
                                      <a:lnTo>
                                        <a:pt x="1501" y="550"/>
                                      </a:lnTo>
                                      <a:lnTo>
                                        <a:pt x="1517" y="620"/>
                                      </a:lnTo>
                                      <a:lnTo>
                                        <a:pt x="1528" y="692"/>
                                      </a:lnTo>
                                      <a:lnTo>
                                        <a:pt x="1531" y="765"/>
                                      </a:lnTo>
                                      <a:lnTo>
                                        <a:pt x="1528" y="839"/>
                                      </a:lnTo>
                                      <a:lnTo>
                                        <a:pt x="1517" y="911"/>
                                      </a:lnTo>
                                      <a:lnTo>
                                        <a:pt x="1501" y="980"/>
                                      </a:lnTo>
                                      <a:lnTo>
                                        <a:pt x="1478" y="1047"/>
                                      </a:lnTo>
                                      <a:lnTo>
                                        <a:pt x="1449" y="1111"/>
                                      </a:lnTo>
                                      <a:lnTo>
                                        <a:pt x="1415" y="1171"/>
                                      </a:lnTo>
                                      <a:lnTo>
                                        <a:pt x="1375" y="1228"/>
                                      </a:lnTo>
                                      <a:lnTo>
                                        <a:pt x="1331" y="1281"/>
                                      </a:lnTo>
                                      <a:lnTo>
                                        <a:pt x="1282" y="1330"/>
                                      </a:lnTo>
                                      <a:lnTo>
                                        <a:pt x="1229" y="1375"/>
                                      </a:lnTo>
                                      <a:lnTo>
                                        <a:pt x="1172" y="1414"/>
                                      </a:lnTo>
                                      <a:lnTo>
                                        <a:pt x="1111" y="1448"/>
                                      </a:lnTo>
                                      <a:lnTo>
                                        <a:pt x="1048" y="1477"/>
                                      </a:lnTo>
                                      <a:lnTo>
                                        <a:pt x="981" y="1500"/>
                                      </a:lnTo>
                                      <a:lnTo>
                                        <a:pt x="911" y="1517"/>
                                      </a:lnTo>
                                      <a:lnTo>
                                        <a:pt x="840" y="1527"/>
                                      </a:lnTo>
                                      <a:lnTo>
                                        <a:pt x="766" y="1531"/>
                                      </a:lnTo>
                                      <a:lnTo>
                                        <a:pt x="692" y="1527"/>
                                      </a:lnTo>
                                      <a:lnTo>
                                        <a:pt x="620" y="1517"/>
                                      </a:lnTo>
                                      <a:lnTo>
                                        <a:pt x="551" y="1500"/>
                                      </a:lnTo>
                                      <a:lnTo>
                                        <a:pt x="484" y="1477"/>
                                      </a:lnTo>
                                      <a:lnTo>
                                        <a:pt x="420" y="1448"/>
                                      </a:lnTo>
                                      <a:lnTo>
                                        <a:pt x="360" y="1414"/>
                                      </a:lnTo>
                                      <a:lnTo>
                                        <a:pt x="303" y="1375"/>
                                      </a:lnTo>
                                      <a:lnTo>
                                        <a:pt x="250" y="1330"/>
                                      </a:lnTo>
                                      <a:lnTo>
                                        <a:pt x="201" y="1281"/>
                                      </a:lnTo>
                                      <a:lnTo>
                                        <a:pt x="156" y="1228"/>
                                      </a:lnTo>
                                      <a:lnTo>
                                        <a:pt x="117" y="1171"/>
                                      </a:lnTo>
                                      <a:lnTo>
                                        <a:pt x="83" y="1111"/>
                                      </a:lnTo>
                                      <a:lnTo>
                                        <a:pt x="54" y="1047"/>
                                      </a:lnTo>
                                      <a:lnTo>
                                        <a:pt x="31" y="980"/>
                                      </a:lnTo>
                                      <a:lnTo>
                                        <a:pt x="14" y="911"/>
                                      </a:lnTo>
                                      <a:lnTo>
                                        <a:pt x="4" y="839"/>
                                      </a:lnTo>
                                      <a:lnTo>
                                        <a:pt x="0" y="765"/>
                                      </a:lnTo>
                                      <a:close/>
                                      <a:moveTo>
                                        <a:pt x="1358" y="3055"/>
                                      </a:moveTo>
                                      <a:lnTo>
                                        <a:pt x="1362" y="2981"/>
                                      </a:lnTo>
                                      <a:lnTo>
                                        <a:pt x="1372" y="2909"/>
                                      </a:lnTo>
                                      <a:lnTo>
                                        <a:pt x="1389" y="2840"/>
                                      </a:lnTo>
                                      <a:lnTo>
                                        <a:pt x="1412" y="2773"/>
                                      </a:lnTo>
                                      <a:lnTo>
                                        <a:pt x="1440" y="2709"/>
                                      </a:lnTo>
                                      <a:lnTo>
                                        <a:pt x="1475" y="2649"/>
                                      </a:lnTo>
                                      <a:lnTo>
                                        <a:pt x="1514" y="2592"/>
                                      </a:lnTo>
                                      <a:lnTo>
                                        <a:pt x="1558" y="2539"/>
                                      </a:lnTo>
                                      <a:lnTo>
                                        <a:pt x="1607" y="2490"/>
                                      </a:lnTo>
                                      <a:lnTo>
                                        <a:pt x="1660" y="2445"/>
                                      </a:lnTo>
                                      <a:lnTo>
                                        <a:pt x="1717" y="2406"/>
                                      </a:lnTo>
                                      <a:lnTo>
                                        <a:pt x="1778" y="2372"/>
                                      </a:lnTo>
                                      <a:lnTo>
                                        <a:pt x="1842" y="2343"/>
                                      </a:lnTo>
                                      <a:lnTo>
                                        <a:pt x="1909" y="2320"/>
                                      </a:lnTo>
                                      <a:lnTo>
                                        <a:pt x="1978" y="2303"/>
                                      </a:lnTo>
                                      <a:lnTo>
                                        <a:pt x="2050" y="2293"/>
                                      </a:lnTo>
                                      <a:lnTo>
                                        <a:pt x="2124" y="2289"/>
                                      </a:lnTo>
                                      <a:lnTo>
                                        <a:pt x="2197" y="2293"/>
                                      </a:lnTo>
                                      <a:lnTo>
                                        <a:pt x="2269" y="2303"/>
                                      </a:lnTo>
                                      <a:lnTo>
                                        <a:pt x="2339" y="2320"/>
                                      </a:lnTo>
                                      <a:lnTo>
                                        <a:pt x="2405" y="2343"/>
                                      </a:lnTo>
                                      <a:lnTo>
                                        <a:pt x="2469" y="2372"/>
                                      </a:lnTo>
                                      <a:lnTo>
                                        <a:pt x="2530" y="2406"/>
                                      </a:lnTo>
                                      <a:lnTo>
                                        <a:pt x="2587" y="2445"/>
                                      </a:lnTo>
                                      <a:lnTo>
                                        <a:pt x="2640" y="2490"/>
                                      </a:lnTo>
                                      <a:lnTo>
                                        <a:pt x="2689" y="2539"/>
                                      </a:lnTo>
                                      <a:lnTo>
                                        <a:pt x="2733" y="2592"/>
                                      </a:lnTo>
                                      <a:lnTo>
                                        <a:pt x="2773" y="2649"/>
                                      </a:lnTo>
                                      <a:lnTo>
                                        <a:pt x="2807" y="2709"/>
                                      </a:lnTo>
                                      <a:lnTo>
                                        <a:pt x="2836" y="2773"/>
                                      </a:lnTo>
                                      <a:lnTo>
                                        <a:pt x="2858" y="2840"/>
                                      </a:lnTo>
                                      <a:lnTo>
                                        <a:pt x="2875" y="2909"/>
                                      </a:lnTo>
                                      <a:lnTo>
                                        <a:pt x="2885" y="2981"/>
                                      </a:lnTo>
                                      <a:lnTo>
                                        <a:pt x="2889" y="3055"/>
                                      </a:lnTo>
                                      <a:lnTo>
                                        <a:pt x="2885" y="3128"/>
                                      </a:lnTo>
                                      <a:lnTo>
                                        <a:pt x="2875" y="3200"/>
                                      </a:lnTo>
                                      <a:lnTo>
                                        <a:pt x="2858" y="3270"/>
                                      </a:lnTo>
                                      <a:lnTo>
                                        <a:pt x="2836" y="3336"/>
                                      </a:lnTo>
                                      <a:lnTo>
                                        <a:pt x="2807" y="3400"/>
                                      </a:lnTo>
                                      <a:lnTo>
                                        <a:pt x="2773" y="3461"/>
                                      </a:lnTo>
                                      <a:lnTo>
                                        <a:pt x="2733" y="3518"/>
                                      </a:lnTo>
                                      <a:lnTo>
                                        <a:pt x="2689" y="3571"/>
                                      </a:lnTo>
                                      <a:lnTo>
                                        <a:pt x="2640" y="3620"/>
                                      </a:lnTo>
                                      <a:lnTo>
                                        <a:pt x="2587" y="3664"/>
                                      </a:lnTo>
                                      <a:lnTo>
                                        <a:pt x="2530" y="3704"/>
                                      </a:lnTo>
                                      <a:lnTo>
                                        <a:pt x="2469" y="3738"/>
                                      </a:lnTo>
                                      <a:lnTo>
                                        <a:pt x="2405" y="3767"/>
                                      </a:lnTo>
                                      <a:lnTo>
                                        <a:pt x="2339" y="3789"/>
                                      </a:lnTo>
                                      <a:lnTo>
                                        <a:pt x="2269" y="3806"/>
                                      </a:lnTo>
                                      <a:lnTo>
                                        <a:pt x="2197" y="3816"/>
                                      </a:lnTo>
                                      <a:lnTo>
                                        <a:pt x="2124" y="3820"/>
                                      </a:lnTo>
                                      <a:lnTo>
                                        <a:pt x="2050" y="3816"/>
                                      </a:lnTo>
                                      <a:lnTo>
                                        <a:pt x="1978" y="3806"/>
                                      </a:lnTo>
                                      <a:lnTo>
                                        <a:pt x="1909" y="3789"/>
                                      </a:lnTo>
                                      <a:lnTo>
                                        <a:pt x="1842" y="3767"/>
                                      </a:lnTo>
                                      <a:lnTo>
                                        <a:pt x="1778" y="3738"/>
                                      </a:lnTo>
                                      <a:lnTo>
                                        <a:pt x="1717" y="3704"/>
                                      </a:lnTo>
                                      <a:lnTo>
                                        <a:pt x="1660" y="3664"/>
                                      </a:lnTo>
                                      <a:lnTo>
                                        <a:pt x="1607" y="3620"/>
                                      </a:lnTo>
                                      <a:lnTo>
                                        <a:pt x="1558" y="3571"/>
                                      </a:lnTo>
                                      <a:lnTo>
                                        <a:pt x="1514" y="3518"/>
                                      </a:lnTo>
                                      <a:lnTo>
                                        <a:pt x="1475" y="3461"/>
                                      </a:lnTo>
                                      <a:lnTo>
                                        <a:pt x="1440" y="3400"/>
                                      </a:lnTo>
                                      <a:lnTo>
                                        <a:pt x="1412" y="3336"/>
                                      </a:lnTo>
                                      <a:lnTo>
                                        <a:pt x="1389" y="3270"/>
                                      </a:lnTo>
                                      <a:lnTo>
                                        <a:pt x="1372" y="3200"/>
                                      </a:lnTo>
                                      <a:lnTo>
                                        <a:pt x="1362" y="3128"/>
                                      </a:lnTo>
                                      <a:lnTo>
                                        <a:pt x="1358" y="30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0"/>
                              <wps:cNvCnPr/>
                              <wps:spPr bwMode="auto">
                                <a:xfrm>
                                  <a:off x="2629" y="1378"/>
                                  <a:ext cx="519" cy="1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309"/>
                                  <a:ext cx="1531" cy="1531"/>
                                </a:xfrm>
                                <a:custGeom>
                                  <a:avLst/>
                                  <a:gdLst>
                                    <a:gd name="T0" fmla="+- 0 24 20"/>
                                    <a:gd name="T1" fmla="*/ T0 w 1531"/>
                                    <a:gd name="T2" fmla="+- 0 3001 2309"/>
                                    <a:gd name="T3" fmla="*/ 3001 h 1531"/>
                                    <a:gd name="T4" fmla="+- 0 51 20"/>
                                    <a:gd name="T5" fmla="*/ T4 w 1531"/>
                                    <a:gd name="T6" fmla="+- 0 2860 2309"/>
                                    <a:gd name="T7" fmla="*/ 2860 h 1531"/>
                                    <a:gd name="T8" fmla="+- 0 102 20"/>
                                    <a:gd name="T9" fmla="*/ T8 w 1531"/>
                                    <a:gd name="T10" fmla="+- 0 2729 2309"/>
                                    <a:gd name="T11" fmla="*/ 2729 h 1531"/>
                                    <a:gd name="T12" fmla="+- 0 176 20"/>
                                    <a:gd name="T13" fmla="*/ T12 w 1531"/>
                                    <a:gd name="T14" fmla="+- 0 2612 2309"/>
                                    <a:gd name="T15" fmla="*/ 2612 h 1531"/>
                                    <a:gd name="T16" fmla="+- 0 269 20"/>
                                    <a:gd name="T17" fmla="*/ T16 w 1531"/>
                                    <a:gd name="T18" fmla="+- 0 2510 2309"/>
                                    <a:gd name="T19" fmla="*/ 2510 h 1531"/>
                                    <a:gd name="T20" fmla="+- 0 379 20"/>
                                    <a:gd name="T21" fmla="*/ T20 w 1531"/>
                                    <a:gd name="T22" fmla="+- 0 2426 2309"/>
                                    <a:gd name="T23" fmla="*/ 2426 h 1531"/>
                                    <a:gd name="T24" fmla="+- 0 504 20"/>
                                    <a:gd name="T25" fmla="*/ T24 w 1531"/>
                                    <a:gd name="T26" fmla="+- 0 2363 2309"/>
                                    <a:gd name="T27" fmla="*/ 2363 h 1531"/>
                                    <a:gd name="T28" fmla="+- 0 640 20"/>
                                    <a:gd name="T29" fmla="*/ T28 w 1531"/>
                                    <a:gd name="T30" fmla="+- 0 2323 2309"/>
                                    <a:gd name="T31" fmla="*/ 2323 h 1531"/>
                                    <a:gd name="T32" fmla="+- 0 785 20"/>
                                    <a:gd name="T33" fmla="*/ T32 w 1531"/>
                                    <a:gd name="T34" fmla="+- 0 2309 2309"/>
                                    <a:gd name="T35" fmla="*/ 2309 h 1531"/>
                                    <a:gd name="T36" fmla="+- 0 931 20"/>
                                    <a:gd name="T37" fmla="*/ T36 w 1531"/>
                                    <a:gd name="T38" fmla="+- 0 2323 2309"/>
                                    <a:gd name="T39" fmla="*/ 2323 h 1531"/>
                                    <a:gd name="T40" fmla="+- 0 1067 20"/>
                                    <a:gd name="T41" fmla="*/ T40 w 1531"/>
                                    <a:gd name="T42" fmla="+- 0 2363 2309"/>
                                    <a:gd name="T43" fmla="*/ 2363 h 1531"/>
                                    <a:gd name="T44" fmla="+- 0 1191 20"/>
                                    <a:gd name="T45" fmla="*/ T44 w 1531"/>
                                    <a:gd name="T46" fmla="+- 0 2426 2309"/>
                                    <a:gd name="T47" fmla="*/ 2426 h 1531"/>
                                    <a:gd name="T48" fmla="+- 0 1302 20"/>
                                    <a:gd name="T49" fmla="*/ T48 w 1531"/>
                                    <a:gd name="T50" fmla="+- 0 2510 2309"/>
                                    <a:gd name="T51" fmla="*/ 2510 h 1531"/>
                                    <a:gd name="T52" fmla="+- 0 1395 20"/>
                                    <a:gd name="T53" fmla="*/ T52 w 1531"/>
                                    <a:gd name="T54" fmla="+- 0 2612 2309"/>
                                    <a:gd name="T55" fmla="*/ 2612 h 1531"/>
                                    <a:gd name="T56" fmla="+- 0 1469 20"/>
                                    <a:gd name="T57" fmla="*/ T56 w 1531"/>
                                    <a:gd name="T58" fmla="+- 0 2729 2309"/>
                                    <a:gd name="T59" fmla="*/ 2729 h 1531"/>
                                    <a:gd name="T60" fmla="+- 0 1520 20"/>
                                    <a:gd name="T61" fmla="*/ T60 w 1531"/>
                                    <a:gd name="T62" fmla="+- 0 2860 2309"/>
                                    <a:gd name="T63" fmla="*/ 2860 h 1531"/>
                                    <a:gd name="T64" fmla="+- 0 1547 20"/>
                                    <a:gd name="T65" fmla="*/ T64 w 1531"/>
                                    <a:gd name="T66" fmla="+- 0 3001 2309"/>
                                    <a:gd name="T67" fmla="*/ 3001 h 1531"/>
                                    <a:gd name="T68" fmla="+- 0 1547 20"/>
                                    <a:gd name="T69" fmla="*/ T68 w 1531"/>
                                    <a:gd name="T70" fmla="+- 0 3148 2309"/>
                                    <a:gd name="T71" fmla="*/ 3148 h 1531"/>
                                    <a:gd name="T72" fmla="+- 0 1520 20"/>
                                    <a:gd name="T73" fmla="*/ T72 w 1531"/>
                                    <a:gd name="T74" fmla="+- 0 3290 2309"/>
                                    <a:gd name="T75" fmla="*/ 3290 h 1531"/>
                                    <a:gd name="T76" fmla="+- 0 1469 20"/>
                                    <a:gd name="T77" fmla="*/ T76 w 1531"/>
                                    <a:gd name="T78" fmla="+- 0 3420 2309"/>
                                    <a:gd name="T79" fmla="*/ 3420 h 1531"/>
                                    <a:gd name="T80" fmla="+- 0 1395 20"/>
                                    <a:gd name="T81" fmla="*/ T80 w 1531"/>
                                    <a:gd name="T82" fmla="+- 0 3538 2309"/>
                                    <a:gd name="T83" fmla="*/ 3538 h 1531"/>
                                    <a:gd name="T84" fmla="+- 0 1302 20"/>
                                    <a:gd name="T85" fmla="*/ T84 w 1531"/>
                                    <a:gd name="T86" fmla="+- 0 3640 2309"/>
                                    <a:gd name="T87" fmla="*/ 3640 h 1531"/>
                                    <a:gd name="T88" fmla="+- 0 1191 20"/>
                                    <a:gd name="T89" fmla="*/ T88 w 1531"/>
                                    <a:gd name="T90" fmla="+- 0 3724 2309"/>
                                    <a:gd name="T91" fmla="*/ 3724 h 1531"/>
                                    <a:gd name="T92" fmla="+- 0 1067 20"/>
                                    <a:gd name="T93" fmla="*/ T92 w 1531"/>
                                    <a:gd name="T94" fmla="+- 0 3787 2309"/>
                                    <a:gd name="T95" fmla="*/ 3787 h 1531"/>
                                    <a:gd name="T96" fmla="+- 0 931 20"/>
                                    <a:gd name="T97" fmla="*/ T96 w 1531"/>
                                    <a:gd name="T98" fmla="+- 0 3826 2309"/>
                                    <a:gd name="T99" fmla="*/ 3826 h 1531"/>
                                    <a:gd name="T100" fmla="+- 0 785 20"/>
                                    <a:gd name="T101" fmla="*/ T100 w 1531"/>
                                    <a:gd name="T102" fmla="+- 0 3840 2309"/>
                                    <a:gd name="T103" fmla="*/ 3840 h 1531"/>
                                    <a:gd name="T104" fmla="+- 0 640 20"/>
                                    <a:gd name="T105" fmla="*/ T104 w 1531"/>
                                    <a:gd name="T106" fmla="+- 0 3826 2309"/>
                                    <a:gd name="T107" fmla="*/ 3826 h 1531"/>
                                    <a:gd name="T108" fmla="+- 0 504 20"/>
                                    <a:gd name="T109" fmla="*/ T108 w 1531"/>
                                    <a:gd name="T110" fmla="+- 0 3787 2309"/>
                                    <a:gd name="T111" fmla="*/ 3787 h 1531"/>
                                    <a:gd name="T112" fmla="+- 0 379 20"/>
                                    <a:gd name="T113" fmla="*/ T112 w 1531"/>
                                    <a:gd name="T114" fmla="+- 0 3724 2309"/>
                                    <a:gd name="T115" fmla="*/ 3724 h 1531"/>
                                    <a:gd name="T116" fmla="+- 0 269 20"/>
                                    <a:gd name="T117" fmla="*/ T116 w 1531"/>
                                    <a:gd name="T118" fmla="+- 0 3640 2309"/>
                                    <a:gd name="T119" fmla="*/ 3640 h 1531"/>
                                    <a:gd name="T120" fmla="+- 0 176 20"/>
                                    <a:gd name="T121" fmla="*/ T120 w 1531"/>
                                    <a:gd name="T122" fmla="+- 0 3538 2309"/>
                                    <a:gd name="T123" fmla="*/ 3538 h 1531"/>
                                    <a:gd name="T124" fmla="+- 0 102 20"/>
                                    <a:gd name="T125" fmla="*/ T124 w 1531"/>
                                    <a:gd name="T126" fmla="+- 0 3420 2309"/>
                                    <a:gd name="T127" fmla="*/ 3420 h 1531"/>
                                    <a:gd name="T128" fmla="+- 0 51 20"/>
                                    <a:gd name="T129" fmla="*/ T128 w 1531"/>
                                    <a:gd name="T130" fmla="+- 0 3290 2309"/>
                                    <a:gd name="T131" fmla="*/ 3290 h 1531"/>
                                    <a:gd name="T132" fmla="+- 0 24 20"/>
                                    <a:gd name="T133" fmla="*/ T132 w 1531"/>
                                    <a:gd name="T134" fmla="+- 0 3148 2309"/>
                                    <a:gd name="T135" fmla="*/ 3148 h 15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1531" h="1531">
                                      <a:moveTo>
                                        <a:pt x="0" y="766"/>
                                      </a:moveTo>
                                      <a:lnTo>
                                        <a:pt x="4" y="692"/>
                                      </a:lnTo>
                                      <a:lnTo>
                                        <a:pt x="14" y="620"/>
                                      </a:lnTo>
                                      <a:lnTo>
                                        <a:pt x="31" y="551"/>
                                      </a:lnTo>
                                      <a:lnTo>
                                        <a:pt x="53" y="484"/>
                                      </a:lnTo>
                                      <a:lnTo>
                                        <a:pt x="82" y="420"/>
                                      </a:lnTo>
                                      <a:lnTo>
                                        <a:pt x="116" y="360"/>
                                      </a:lnTo>
                                      <a:lnTo>
                                        <a:pt x="156" y="303"/>
                                      </a:lnTo>
                                      <a:lnTo>
                                        <a:pt x="200" y="250"/>
                                      </a:lnTo>
                                      <a:lnTo>
                                        <a:pt x="249" y="201"/>
                                      </a:lnTo>
                                      <a:lnTo>
                                        <a:pt x="302" y="156"/>
                                      </a:lnTo>
                                      <a:lnTo>
                                        <a:pt x="359" y="117"/>
                                      </a:lnTo>
                                      <a:lnTo>
                                        <a:pt x="420" y="83"/>
                                      </a:lnTo>
                                      <a:lnTo>
                                        <a:pt x="484" y="54"/>
                                      </a:lnTo>
                                      <a:lnTo>
                                        <a:pt x="550" y="31"/>
                                      </a:lnTo>
                                      <a:lnTo>
                                        <a:pt x="620" y="14"/>
                                      </a:lnTo>
                                      <a:lnTo>
                                        <a:pt x="692" y="4"/>
                                      </a:lnTo>
                                      <a:lnTo>
                                        <a:pt x="765" y="0"/>
                                      </a:lnTo>
                                      <a:lnTo>
                                        <a:pt x="839" y="4"/>
                                      </a:lnTo>
                                      <a:lnTo>
                                        <a:pt x="911" y="14"/>
                                      </a:lnTo>
                                      <a:lnTo>
                                        <a:pt x="980" y="31"/>
                                      </a:lnTo>
                                      <a:lnTo>
                                        <a:pt x="1047" y="54"/>
                                      </a:lnTo>
                                      <a:lnTo>
                                        <a:pt x="1111" y="83"/>
                                      </a:lnTo>
                                      <a:lnTo>
                                        <a:pt x="1171" y="117"/>
                                      </a:lnTo>
                                      <a:lnTo>
                                        <a:pt x="1228" y="156"/>
                                      </a:lnTo>
                                      <a:lnTo>
                                        <a:pt x="1282" y="201"/>
                                      </a:lnTo>
                                      <a:lnTo>
                                        <a:pt x="1330" y="250"/>
                                      </a:lnTo>
                                      <a:lnTo>
                                        <a:pt x="1375" y="303"/>
                                      </a:lnTo>
                                      <a:lnTo>
                                        <a:pt x="1414" y="360"/>
                                      </a:lnTo>
                                      <a:lnTo>
                                        <a:pt x="1449" y="420"/>
                                      </a:lnTo>
                                      <a:lnTo>
                                        <a:pt x="1477" y="484"/>
                                      </a:lnTo>
                                      <a:lnTo>
                                        <a:pt x="1500" y="551"/>
                                      </a:lnTo>
                                      <a:lnTo>
                                        <a:pt x="1517" y="620"/>
                                      </a:lnTo>
                                      <a:lnTo>
                                        <a:pt x="1527" y="692"/>
                                      </a:lnTo>
                                      <a:lnTo>
                                        <a:pt x="1531" y="766"/>
                                      </a:lnTo>
                                      <a:lnTo>
                                        <a:pt x="1527" y="839"/>
                                      </a:lnTo>
                                      <a:lnTo>
                                        <a:pt x="1517" y="911"/>
                                      </a:lnTo>
                                      <a:lnTo>
                                        <a:pt x="1500" y="981"/>
                                      </a:lnTo>
                                      <a:lnTo>
                                        <a:pt x="1477" y="1047"/>
                                      </a:lnTo>
                                      <a:lnTo>
                                        <a:pt x="1449" y="1111"/>
                                      </a:lnTo>
                                      <a:lnTo>
                                        <a:pt x="1414" y="1172"/>
                                      </a:lnTo>
                                      <a:lnTo>
                                        <a:pt x="1375" y="1229"/>
                                      </a:lnTo>
                                      <a:lnTo>
                                        <a:pt x="1330" y="1282"/>
                                      </a:lnTo>
                                      <a:lnTo>
                                        <a:pt x="1282" y="1331"/>
                                      </a:lnTo>
                                      <a:lnTo>
                                        <a:pt x="1228" y="1375"/>
                                      </a:lnTo>
                                      <a:lnTo>
                                        <a:pt x="1171" y="1415"/>
                                      </a:lnTo>
                                      <a:lnTo>
                                        <a:pt x="1111" y="1449"/>
                                      </a:lnTo>
                                      <a:lnTo>
                                        <a:pt x="1047" y="1478"/>
                                      </a:lnTo>
                                      <a:lnTo>
                                        <a:pt x="980" y="1500"/>
                                      </a:lnTo>
                                      <a:lnTo>
                                        <a:pt x="911" y="1517"/>
                                      </a:lnTo>
                                      <a:lnTo>
                                        <a:pt x="839" y="1527"/>
                                      </a:lnTo>
                                      <a:lnTo>
                                        <a:pt x="765" y="1531"/>
                                      </a:lnTo>
                                      <a:lnTo>
                                        <a:pt x="692" y="1527"/>
                                      </a:lnTo>
                                      <a:lnTo>
                                        <a:pt x="620" y="1517"/>
                                      </a:lnTo>
                                      <a:lnTo>
                                        <a:pt x="550" y="1500"/>
                                      </a:lnTo>
                                      <a:lnTo>
                                        <a:pt x="484" y="1478"/>
                                      </a:lnTo>
                                      <a:lnTo>
                                        <a:pt x="420" y="1449"/>
                                      </a:lnTo>
                                      <a:lnTo>
                                        <a:pt x="359" y="1415"/>
                                      </a:lnTo>
                                      <a:lnTo>
                                        <a:pt x="302" y="1375"/>
                                      </a:lnTo>
                                      <a:lnTo>
                                        <a:pt x="249" y="1331"/>
                                      </a:lnTo>
                                      <a:lnTo>
                                        <a:pt x="200" y="1282"/>
                                      </a:lnTo>
                                      <a:lnTo>
                                        <a:pt x="156" y="1229"/>
                                      </a:lnTo>
                                      <a:lnTo>
                                        <a:pt x="116" y="1172"/>
                                      </a:lnTo>
                                      <a:lnTo>
                                        <a:pt x="82" y="1111"/>
                                      </a:lnTo>
                                      <a:lnTo>
                                        <a:pt x="53" y="1047"/>
                                      </a:lnTo>
                                      <a:lnTo>
                                        <a:pt x="31" y="981"/>
                                      </a:lnTo>
                                      <a:lnTo>
                                        <a:pt x="14" y="911"/>
                                      </a:lnTo>
                                      <a:lnTo>
                                        <a:pt x="4" y="839"/>
                                      </a:lnTo>
                                      <a:lnTo>
                                        <a:pt x="0" y="7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8"/>
                              <wps:cNvCnPr/>
                              <wps:spPr bwMode="auto">
                                <a:xfrm flipH="1">
                                  <a:off x="1324" y="1378"/>
                                  <a:ext cx="226" cy="1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26" style="position:absolute;margin-left:-.9pt;margin-top:.05pt;width:209.65pt;height:161.8pt;z-index:251661312;mso-position-horizontal-relative:char;mso-position-vertical-relative:line" coordorigin="20,20" coordsize="4193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">
                      <v:shape id="AutoShape 31" o:spid="_x0000_s1027" style="position:absolute;left:1324;top:20;width:2889;height:3820;visibility:visible;mso-wrap-style:square;v-text-anchor:top" coordsize="2889,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xW8EA&#10;AADbAAAADwAAAGRycy9kb3ducmV2LnhtbERPTWvCQBC9C/6HZYTe6kYLaYyuYqUWiyej3ofsmESz&#10;syG7jem/7woFb/N4n7NY9aYWHbWusqxgMo5AEOdWV1woOB23rwkI55E11pZJwS85WC2HgwWm2t75&#10;QF3mCxFC2KWooPS+SaV0eUkG3dg2xIG72NagD7AtpG7xHsJNLadRFEuDFYeGEhvalJTfsh+joJh+&#10;flzP26/v86ZrZtVbnLh9nCj1MurXcxCeev8U/7t3Osx/h8cv4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AsVvBAAAA2wAAAA8AAAAAAAAAAAAAAAAAmAIAAGRycy9kb3du&#10;cmV2LnhtbFBLBQYAAAAABAAEAPUAAACGAwAAAAA=&#10;" path="m,765l4,692,14,620,31,550,54,484,83,420r34,-61l156,302r45,-53l250,200r53,-44l360,116,420,82,484,53,551,31,620,14,692,4,766,r74,4l911,14r70,17l1048,53r63,29l1172,116r57,40l1282,200r49,49l1375,302r40,57l1449,420r29,64l1501,550r16,70l1528,692r3,73l1528,839r-11,72l1501,980r-23,67l1449,1111r-34,60l1375,1228r-44,53l1282,1330r-53,45l1172,1414r-61,34l1048,1477r-67,23l911,1517r-71,10l766,1531r-74,-4l620,1517r-69,-17l484,1477r-64,-29l360,1414r-57,-39l250,1330r-49,-49l156,1228r-39,-57l83,1111,54,1047,31,980,14,911,4,839,,765xm1358,3055r4,-74l1372,2909r17,-69l1412,2773r28,-64l1475,2649r39,-57l1558,2539r49,-49l1660,2445r57,-39l1778,2372r64,-29l1909,2320r69,-17l2050,2293r74,-4l2197,2293r72,10l2339,2320r66,23l2469,2372r61,34l2587,2445r53,45l2689,2539r44,53l2773,2649r34,60l2836,2773r22,67l2875,2909r10,72l2889,3055r-4,73l2875,3200r-17,70l2836,3336r-29,64l2773,3461r-40,57l2689,3571r-49,49l2587,3664r-57,40l2469,3738r-64,29l2339,3789r-70,17l2197,3816r-73,4l2050,3816r-72,-10l1909,3789r-67,-22l1778,3738r-61,-34l1660,3664r-53,-44l1558,3571r-44,-53l1475,3461r-35,-61l1412,3336r-23,-66l1372,3200r-10,-72l1358,3055xe" filled="f" strokeweight="2pt">
                        <v:path arrowok="t" o:connecttype="custom" o:connectlocs="14,640;83,440;201,269;360,136;551,51;766,20;981,51;1172,136;1331,269;1449,440;1517,640;1528,859;1478,1067;1375,1248;1229,1395;1048,1497;840,1547;620,1537;420,1468;250,1350;117,1191;31,1000;0,785;1372,2929;1440,2729;1558,2559;1717,2426;1909,2340;2124,2309;2339,2340;2530,2426;2689,2559;2807,2729;2875,2929;2885,3148;2836,3356;2733,3538;2587,3684;2405,3787;2197,3836;1978,3826;1778,3758;1607,3640;1475,3481;1389,3290;1358,3075" o:connectangles="0,0,0,0,0,0,0,0,0,0,0,0,0,0,0,0,0,0,0,0,0,0,0,0,0,0,0,0,0,0,0,0,0,0,0,0,0,0,0,0,0,0,0,0,0,0"/>
                      </v:shape>
                      <v:line id="Line 30" o:spid="_x0000_s1028" style="position:absolute;visibility:visible;mso-wrap-style:square" from="2629,1378" to="3148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      <v:shape id="Freeform 29" o:spid="_x0000_s1029" style="position:absolute;left:20;top:2309;width:1531;height:1531;visibility:visible;mso-wrap-style:square;v-text-anchor:top" coordsize="153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0JsMA&#10;AADbAAAADwAAAGRycy9kb3ducmV2LnhtbERPPW/CMBDdK/U/WIfEVhwYKkgxqFBViqgYSrt0u8ZH&#10;nBKfg22S9N/jSkjd7ul93nI92EZ05EPtWMF0koEgLp2uuVLw+fH6MAcRIrLGxjEp+KUA69X93RJz&#10;7Xp+p+4QK5FCOOSowMTY5lKG0pDFMHEtceKOzluMCfpKao99CreNnGXZo7RYc2ow2NLWUHk6XKwC&#10;P9+ejex2xVvxden33+XLsd/8KDUeDc9PICIN8V98cxc6zV/A3y/p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p0JsMAAADbAAAADwAAAAAAAAAAAAAAAACYAgAAZHJzL2Rv&#10;d25yZXYueG1sUEsFBgAAAAAEAAQA9QAAAIgDAAAAAA==&#10;" path="m,766l4,692,14,620,31,551,53,484,82,420r34,-60l156,303r44,-53l249,201r53,-45l359,117,420,83,484,54,550,31,620,14,692,4,765,r74,4l911,14r69,17l1047,54r64,29l1171,117r57,39l1282,201r48,49l1375,303r39,57l1449,420r28,64l1500,551r17,69l1527,692r4,74l1527,839r-10,72l1500,981r-23,66l1449,1111r-35,61l1375,1229r-45,53l1282,1331r-54,44l1171,1415r-60,34l1047,1478r-67,22l911,1517r-72,10l765,1531r-73,-4l620,1517r-70,-17l484,1478r-64,-29l359,1415r-57,-40l249,1331r-49,-49l156,1229r-40,-57l82,1111,53,1047,31,981,14,911,4,839,,766xe" filled="f" strokeweight="2pt">
                        <v:path arrowok="t" o:connecttype="custom" o:connectlocs="4,3001;31,2860;82,2729;156,2612;249,2510;359,2426;484,2363;620,2323;765,2309;911,2323;1047,2363;1171,2426;1282,2510;1375,2612;1449,2729;1500,2860;1527,3001;1527,3148;1500,3290;1449,3420;1375,3538;1282,3640;1171,3724;1047,3787;911,3826;765,3840;620,3826;484,3787;359,3724;249,3640;156,3538;82,3420;31,3290;4,3148" o:connectangles="0,0,0,0,0,0,0,0,0,0,0,0,0,0,0,0,0,0,0,0,0,0,0,0,0,0,0,0,0,0,0,0,0,0"/>
                      </v:shape>
                      <v:line id="Line 28" o:spid="_x0000_s1030" style="position:absolute;flip:x;visibility:visible;mso-wrap-style:square" from="1324,1378" to="1550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Uyb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6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SdTJvgAAANsAAAAPAAAAAAAAAAAAAAAAAKEC&#10;AABkcnMvZG93bnJldi54bWxQSwUGAAAAAAQABAD5AAAAjAMAAAAA&#10;" strokeweight="1.5pt"/>
                      <w10:wrap anchory="line"/>
                    </v:group>
                  </w:pict>
                </mc:Fallback>
              </mc:AlternateContent>
            </w:r>
            <w:r w:rsidR="009F739D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283835B" wp14:editId="0A52EF43">
                      <wp:extent cx="2687320" cy="2075180"/>
                      <wp:effectExtent l="0" t="0" r="0" b="0"/>
                      <wp:docPr id="10" name="AutoShape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87320" cy="2075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1" o:spid="_x0000_s1026" style="width:211.6pt;height:1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94" w:type="dxa"/>
          </w:tcPr>
          <w:p w:rsidR="00B357AA" w:rsidRDefault="00B357AA">
            <w:pPr>
              <w:pStyle w:val="TableParagraph"/>
              <w:rPr>
                <w:sz w:val="20"/>
              </w:rPr>
            </w:pPr>
          </w:p>
          <w:p w:rsidR="00B357AA" w:rsidRDefault="00B357AA">
            <w:pPr>
              <w:pStyle w:val="TableParagraph"/>
              <w:rPr>
                <w:sz w:val="20"/>
              </w:rPr>
            </w:pPr>
          </w:p>
          <w:p w:rsidR="00B357AA" w:rsidRDefault="00B357AA">
            <w:pPr>
              <w:pStyle w:val="TableParagraph"/>
              <w:spacing w:before="6" w:after="1"/>
              <w:rPr>
                <w:sz w:val="13"/>
              </w:rPr>
            </w:pPr>
          </w:p>
          <w:p w:rsidR="00B357AA" w:rsidRDefault="009F739D">
            <w:pPr>
              <w:pStyle w:val="TableParagraph"/>
              <w:ind w:left="2074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662555" cy="2115889"/>
                      <wp:effectExtent l="0" t="0" r="23495" b="17780"/>
                      <wp:docPr id="1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2555" cy="2115889"/>
                                <a:chOff x="20" y="20"/>
                                <a:chExt cx="4193" cy="3820"/>
                              </a:xfrm>
                            </wpg:grpSpPr>
                            <wps:wsp>
                              <wps:cNvPr id="12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4" y="20"/>
                                  <a:ext cx="2889" cy="3820"/>
                                </a:xfrm>
                                <a:custGeom>
                                  <a:avLst/>
                                  <a:gdLst>
                                    <a:gd name="T0" fmla="+- 0 1338 1324"/>
                                    <a:gd name="T1" fmla="*/ T0 w 2889"/>
                                    <a:gd name="T2" fmla="+- 0 640 20"/>
                                    <a:gd name="T3" fmla="*/ 640 h 3820"/>
                                    <a:gd name="T4" fmla="+- 0 1407 1324"/>
                                    <a:gd name="T5" fmla="*/ T4 w 2889"/>
                                    <a:gd name="T6" fmla="+- 0 440 20"/>
                                    <a:gd name="T7" fmla="*/ 440 h 3820"/>
                                    <a:gd name="T8" fmla="+- 0 1525 1324"/>
                                    <a:gd name="T9" fmla="*/ T8 w 2889"/>
                                    <a:gd name="T10" fmla="+- 0 269 20"/>
                                    <a:gd name="T11" fmla="*/ 269 h 3820"/>
                                    <a:gd name="T12" fmla="+- 0 1684 1324"/>
                                    <a:gd name="T13" fmla="*/ T12 w 2889"/>
                                    <a:gd name="T14" fmla="+- 0 136 20"/>
                                    <a:gd name="T15" fmla="*/ 136 h 3820"/>
                                    <a:gd name="T16" fmla="+- 0 1875 1324"/>
                                    <a:gd name="T17" fmla="*/ T16 w 2889"/>
                                    <a:gd name="T18" fmla="+- 0 51 20"/>
                                    <a:gd name="T19" fmla="*/ 51 h 3820"/>
                                    <a:gd name="T20" fmla="+- 0 2090 1324"/>
                                    <a:gd name="T21" fmla="*/ T20 w 2889"/>
                                    <a:gd name="T22" fmla="+- 0 20 20"/>
                                    <a:gd name="T23" fmla="*/ 20 h 3820"/>
                                    <a:gd name="T24" fmla="+- 0 2305 1324"/>
                                    <a:gd name="T25" fmla="*/ T24 w 2889"/>
                                    <a:gd name="T26" fmla="+- 0 51 20"/>
                                    <a:gd name="T27" fmla="*/ 51 h 3820"/>
                                    <a:gd name="T28" fmla="+- 0 2496 1324"/>
                                    <a:gd name="T29" fmla="*/ T28 w 2889"/>
                                    <a:gd name="T30" fmla="+- 0 136 20"/>
                                    <a:gd name="T31" fmla="*/ 136 h 3820"/>
                                    <a:gd name="T32" fmla="+- 0 2655 1324"/>
                                    <a:gd name="T33" fmla="*/ T32 w 2889"/>
                                    <a:gd name="T34" fmla="+- 0 269 20"/>
                                    <a:gd name="T35" fmla="*/ 269 h 3820"/>
                                    <a:gd name="T36" fmla="+- 0 2773 1324"/>
                                    <a:gd name="T37" fmla="*/ T36 w 2889"/>
                                    <a:gd name="T38" fmla="+- 0 440 20"/>
                                    <a:gd name="T39" fmla="*/ 440 h 3820"/>
                                    <a:gd name="T40" fmla="+- 0 2841 1324"/>
                                    <a:gd name="T41" fmla="*/ T40 w 2889"/>
                                    <a:gd name="T42" fmla="+- 0 640 20"/>
                                    <a:gd name="T43" fmla="*/ 640 h 3820"/>
                                    <a:gd name="T44" fmla="+- 0 2852 1324"/>
                                    <a:gd name="T45" fmla="*/ T44 w 2889"/>
                                    <a:gd name="T46" fmla="+- 0 859 20"/>
                                    <a:gd name="T47" fmla="*/ 859 h 3820"/>
                                    <a:gd name="T48" fmla="+- 0 2802 1324"/>
                                    <a:gd name="T49" fmla="*/ T48 w 2889"/>
                                    <a:gd name="T50" fmla="+- 0 1067 20"/>
                                    <a:gd name="T51" fmla="*/ 1067 h 3820"/>
                                    <a:gd name="T52" fmla="+- 0 2699 1324"/>
                                    <a:gd name="T53" fmla="*/ T52 w 2889"/>
                                    <a:gd name="T54" fmla="+- 0 1248 20"/>
                                    <a:gd name="T55" fmla="*/ 1248 h 3820"/>
                                    <a:gd name="T56" fmla="+- 0 2553 1324"/>
                                    <a:gd name="T57" fmla="*/ T56 w 2889"/>
                                    <a:gd name="T58" fmla="+- 0 1395 20"/>
                                    <a:gd name="T59" fmla="*/ 1395 h 3820"/>
                                    <a:gd name="T60" fmla="+- 0 2372 1324"/>
                                    <a:gd name="T61" fmla="*/ T60 w 2889"/>
                                    <a:gd name="T62" fmla="+- 0 1497 20"/>
                                    <a:gd name="T63" fmla="*/ 1497 h 3820"/>
                                    <a:gd name="T64" fmla="+- 0 2164 1324"/>
                                    <a:gd name="T65" fmla="*/ T64 w 2889"/>
                                    <a:gd name="T66" fmla="+- 0 1547 20"/>
                                    <a:gd name="T67" fmla="*/ 1547 h 3820"/>
                                    <a:gd name="T68" fmla="+- 0 1944 1324"/>
                                    <a:gd name="T69" fmla="*/ T68 w 2889"/>
                                    <a:gd name="T70" fmla="+- 0 1537 20"/>
                                    <a:gd name="T71" fmla="*/ 1537 h 3820"/>
                                    <a:gd name="T72" fmla="+- 0 1744 1324"/>
                                    <a:gd name="T73" fmla="*/ T72 w 2889"/>
                                    <a:gd name="T74" fmla="+- 0 1468 20"/>
                                    <a:gd name="T75" fmla="*/ 1468 h 3820"/>
                                    <a:gd name="T76" fmla="+- 0 1574 1324"/>
                                    <a:gd name="T77" fmla="*/ T76 w 2889"/>
                                    <a:gd name="T78" fmla="+- 0 1350 20"/>
                                    <a:gd name="T79" fmla="*/ 1350 h 3820"/>
                                    <a:gd name="T80" fmla="+- 0 1441 1324"/>
                                    <a:gd name="T81" fmla="*/ T80 w 2889"/>
                                    <a:gd name="T82" fmla="+- 0 1191 20"/>
                                    <a:gd name="T83" fmla="*/ 1191 h 3820"/>
                                    <a:gd name="T84" fmla="+- 0 1355 1324"/>
                                    <a:gd name="T85" fmla="*/ T84 w 2889"/>
                                    <a:gd name="T86" fmla="+- 0 1000 20"/>
                                    <a:gd name="T87" fmla="*/ 1000 h 3820"/>
                                    <a:gd name="T88" fmla="+- 0 1324 1324"/>
                                    <a:gd name="T89" fmla="*/ T88 w 2889"/>
                                    <a:gd name="T90" fmla="+- 0 785 20"/>
                                    <a:gd name="T91" fmla="*/ 785 h 3820"/>
                                    <a:gd name="T92" fmla="+- 0 2696 1324"/>
                                    <a:gd name="T93" fmla="*/ T92 w 2889"/>
                                    <a:gd name="T94" fmla="+- 0 2929 20"/>
                                    <a:gd name="T95" fmla="*/ 2929 h 3820"/>
                                    <a:gd name="T96" fmla="+- 0 2764 1324"/>
                                    <a:gd name="T97" fmla="*/ T96 w 2889"/>
                                    <a:gd name="T98" fmla="+- 0 2729 20"/>
                                    <a:gd name="T99" fmla="*/ 2729 h 3820"/>
                                    <a:gd name="T100" fmla="+- 0 2882 1324"/>
                                    <a:gd name="T101" fmla="*/ T100 w 2889"/>
                                    <a:gd name="T102" fmla="+- 0 2559 20"/>
                                    <a:gd name="T103" fmla="*/ 2559 h 3820"/>
                                    <a:gd name="T104" fmla="+- 0 3041 1324"/>
                                    <a:gd name="T105" fmla="*/ T104 w 2889"/>
                                    <a:gd name="T106" fmla="+- 0 2426 20"/>
                                    <a:gd name="T107" fmla="*/ 2426 h 3820"/>
                                    <a:gd name="T108" fmla="+- 0 3233 1324"/>
                                    <a:gd name="T109" fmla="*/ T108 w 2889"/>
                                    <a:gd name="T110" fmla="+- 0 2340 20"/>
                                    <a:gd name="T111" fmla="*/ 2340 h 3820"/>
                                    <a:gd name="T112" fmla="+- 0 3448 1324"/>
                                    <a:gd name="T113" fmla="*/ T112 w 2889"/>
                                    <a:gd name="T114" fmla="+- 0 2309 20"/>
                                    <a:gd name="T115" fmla="*/ 2309 h 3820"/>
                                    <a:gd name="T116" fmla="+- 0 3663 1324"/>
                                    <a:gd name="T117" fmla="*/ T116 w 2889"/>
                                    <a:gd name="T118" fmla="+- 0 2340 20"/>
                                    <a:gd name="T119" fmla="*/ 2340 h 3820"/>
                                    <a:gd name="T120" fmla="+- 0 3854 1324"/>
                                    <a:gd name="T121" fmla="*/ T120 w 2889"/>
                                    <a:gd name="T122" fmla="+- 0 2426 20"/>
                                    <a:gd name="T123" fmla="*/ 2426 h 3820"/>
                                    <a:gd name="T124" fmla="+- 0 4013 1324"/>
                                    <a:gd name="T125" fmla="*/ T124 w 2889"/>
                                    <a:gd name="T126" fmla="+- 0 2559 20"/>
                                    <a:gd name="T127" fmla="*/ 2559 h 3820"/>
                                    <a:gd name="T128" fmla="+- 0 4131 1324"/>
                                    <a:gd name="T129" fmla="*/ T128 w 2889"/>
                                    <a:gd name="T130" fmla="+- 0 2729 20"/>
                                    <a:gd name="T131" fmla="*/ 2729 h 3820"/>
                                    <a:gd name="T132" fmla="+- 0 4199 1324"/>
                                    <a:gd name="T133" fmla="*/ T132 w 2889"/>
                                    <a:gd name="T134" fmla="+- 0 2929 20"/>
                                    <a:gd name="T135" fmla="*/ 2929 h 3820"/>
                                    <a:gd name="T136" fmla="+- 0 4209 1324"/>
                                    <a:gd name="T137" fmla="*/ T136 w 2889"/>
                                    <a:gd name="T138" fmla="+- 0 3148 20"/>
                                    <a:gd name="T139" fmla="*/ 3148 h 3820"/>
                                    <a:gd name="T140" fmla="+- 0 4160 1324"/>
                                    <a:gd name="T141" fmla="*/ T140 w 2889"/>
                                    <a:gd name="T142" fmla="+- 0 3356 20"/>
                                    <a:gd name="T143" fmla="*/ 3356 h 3820"/>
                                    <a:gd name="T144" fmla="+- 0 4057 1324"/>
                                    <a:gd name="T145" fmla="*/ T144 w 2889"/>
                                    <a:gd name="T146" fmla="+- 0 3538 20"/>
                                    <a:gd name="T147" fmla="*/ 3538 h 3820"/>
                                    <a:gd name="T148" fmla="+- 0 3911 1324"/>
                                    <a:gd name="T149" fmla="*/ T148 w 2889"/>
                                    <a:gd name="T150" fmla="+- 0 3684 20"/>
                                    <a:gd name="T151" fmla="*/ 3684 h 3820"/>
                                    <a:gd name="T152" fmla="+- 0 3729 1324"/>
                                    <a:gd name="T153" fmla="*/ T152 w 2889"/>
                                    <a:gd name="T154" fmla="+- 0 3787 20"/>
                                    <a:gd name="T155" fmla="*/ 3787 h 3820"/>
                                    <a:gd name="T156" fmla="+- 0 3521 1324"/>
                                    <a:gd name="T157" fmla="*/ T156 w 2889"/>
                                    <a:gd name="T158" fmla="+- 0 3836 20"/>
                                    <a:gd name="T159" fmla="*/ 3836 h 3820"/>
                                    <a:gd name="T160" fmla="+- 0 3302 1324"/>
                                    <a:gd name="T161" fmla="*/ T160 w 2889"/>
                                    <a:gd name="T162" fmla="+- 0 3826 20"/>
                                    <a:gd name="T163" fmla="*/ 3826 h 3820"/>
                                    <a:gd name="T164" fmla="+- 0 3102 1324"/>
                                    <a:gd name="T165" fmla="*/ T164 w 2889"/>
                                    <a:gd name="T166" fmla="+- 0 3758 20"/>
                                    <a:gd name="T167" fmla="*/ 3758 h 3820"/>
                                    <a:gd name="T168" fmla="+- 0 2931 1324"/>
                                    <a:gd name="T169" fmla="*/ T168 w 2889"/>
                                    <a:gd name="T170" fmla="+- 0 3640 20"/>
                                    <a:gd name="T171" fmla="*/ 3640 h 3820"/>
                                    <a:gd name="T172" fmla="+- 0 2799 1324"/>
                                    <a:gd name="T173" fmla="*/ T172 w 2889"/>
                                    <a:gd name="T174" fmla="+- 0 3481 20"/>
                                    <a:gd name="T175" fmla="*/ 3481 h 3820"/>
                                    <a:gd name="T176" fmla="+- 0 2713 1324"/>
                                    <a:gd name="T177" fmla="*/ T176 w 2889"/>
                                    <a:gd name="T178" fmla="+- 0 3290 20"/>
                                    <a:gd name="T179" fmla="*/ 3290 h 3820"/>
                                    <a:gd name="T180" fmla="+- 0 2682 1324"/>
                                    <a:gd name="T181" fmla="*/ T180 w 2889"/>
                                    <a:gd name="T182" fmla="+- 0 3075 20"/>
                                    <a:gd name="T183" fmla="*/ 3075 h 38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2889" h="3820">
                                      <a:moveTo>
                                        <a:pt x="0" y="765"/>
                                      </a:moveTo>
                                      <a:lnTo>
                                        <a:pt x="4" y="692"/>
                                      </a:lnTo>
                                      <a:lnTo>
                                        <a:pt x="14" y="620"/>
                                      </a:lnTo>
                                      <a:lnTo>
                                        <a:pt x="31" y="550"/>
                                      </a:lnTo>
                                      <a:lnTo>
                                        <a:pt x="54" y="484"/>
                                      </a:lnTo>
                                      <a:lnTo>
                                        <a:pt x="83" y="420"/>
                                      </a:lnTo>
                                      <a:lnTo>
                                        <a:pt x="117" y="359"/>
                                      </a:lnTo>
                                      <a:lnTo>
                                        <a:pt x="156" y="302"/>
                                      </a:lnTo>
                                      <a:lnTo>
                                        <a:pt x="201" y="249"/>
                                      </a:lnTo>
                                      <a:lnTo>
                                        <a:pt x="250" y="200"/>
                                      </a:lnTo>
                                      <a:lnTo>
                                        <a:pt x="303" y="156"/>
                                      </a:lnTo>
                                      <a:lnTo>
                                        <a:pt x="360" y="116"/>
                                      </a:lnTo>
                                      <a:lnTo>
                                        <a:pt x="420" y="82"/>
                                      </a:lnTo>
                                      <a:lnTo>
                                        <a:pt x="484" y="53"/>
                                      </a:lnTo>
                                      <a:lnTo>
                                        <a:pt x="551" y="31"/>
                                      </a:lnTo>
                                      <a:lnTo>
                                        <a:pt x="620" y="14"/>
                                      </a:lnTo>
                                      <a:lnTo>
                                        <a:pt x="692" y="4"/>
                                      </a:lnTo>
                                      <a:lnTo>
                                        <a:pt x="766" y="0"/>
                                      </a:lnTo>
                                      <a:lnTo>
                                        <a:pt x="840" y="4"/>
                                      </a:lnTo>
                                      <a:lnTo>
                                        <a:pt x="911" y="14"/>
                                      </a:lnTo>
                                      <a:lnTo>
                                        <a:pt x="981" y="31"/>
                                      </a:lnTo>
                                      <a:lnTo>
                                        <a:pt x="1048" y="53"/>
                                      </a:lnTo>
                                      <a:lnTo>
                                        <a:pt x="1111" y="82"/>
                                      </a:lnTo>
                                      <a:lnTo>
                                        <a:pt x="1172" y="116"/>
                                      </a:lnTo>
                                      <a:lnTo>
                                        <a:pt x="1229" y="156"/>
                                      </a:lnTo>
                                      <a:lnTo>
                                        <a:pt x="1282" y="200"/>
                                      </a:lnTo>
                                      <a:lnTo>
                                        <a:pt x="1331" y="249"/>
                                      </a:lnTo>
                                      <a:lnTo>
                                        <a:pt x="1375" y="302"/>
                                      </a:lnTo>
                                      <a:lnTo>
                                        <a:pt x="1415" y="359"/>
                                      </a:lnTo>
                                      <a:lnTo>
                                        <a:pt x="1449" y="420"/>
                                      </a:lnTo>
                                      <a:lnTo>
                                        <a:pt x="1478" y="484"/>
                                      </a:lnTo>
                                      <a:lnTo>
                                        <a:pt x="1501" y="550"/>
                                      </a:lnTo>
                                      <a:lnTo>
                                        <a:pt x="1517" y="620"/>
                                      </a:lnTo>
                                      <a:lnTo>
                                        <a:pt x="1528" y="692"/>
                                      </a:lnTo>
                                      <a:lnTo>
                                        <a:pt x="1531" y="765"/>
                                      </a:lnTo>
                                      <a:lnTo>
                                        <a:pt x="1528" y="839"/>
                                      </a:lnTo>
                                      <a:lnTo>
                                        <a:pt x="1517" y="911"/>
                                      </a:lnTo>
                                      <a:lnTo>
                                        <a:pt x="1501" y="980"/>
                                      </a:lnTo>
                                      <a:lnTo>
                                        <a:pt x="1478" y="1047"/>
                                      </a:lnTo>
                                      <a:lnTo>
                                        <a:pt x="1449" y="1111"/>
                                      </a:lnTo>
                                      <a:lnTo>
                                        <a:pt x="1415" y="1171"/>
                                      </a:lnTo>
                                      <a:lnTo>
                                        <a:pt x="1375" y="1228"/>
                                      </a:lnTo>
                                      <a:lnTo>
                                        <a:pt x="1331" y="1281"/>
                                      </a:lnTo>
                                      <a:lnTo>
                                        <a:pt x="1282" y="1330"/>
                                      </a:lnTo>
                                      <a:lnTo>
                                        <a:pt x="1229" y="1375"/>
                                      </a:lnTo>
                                      <a:lnTo>
                                        <a:pt x="1172" y="1414"/>
                                      </a:lnTo>
                                      <a:lnTo>
                                        <a:pt x="1111" y="1448"/>
                                      </a:lnTo>
                                      <a:lnTo>
                                        <a:pt x="1048" y="1477"/>
                                      </a:lnTo>
                                      <a:lnTo>
                                        <a:pt x="981" y="1500"/>
                                      </a:lnTo>
                                      <a:lnTo>
                                        <a:pt x="911" y="1517"/>
                                      </a:lnTo>
                                      <a:lnTo>
                                        <a:pt x="840" y="1527"/>
                                      </a:lnTo>
                                      <a:lnTo>
                                        <a:pt x="766" y="1531"/>
                                      </a:lnTo>
                                      <a:lnTo>
                                        <a:pt x="692" y="1527"/>
                                      </a:lnTo>
                                      <a:lnTo>
                                        <a:pt x="620" y="1517"/>
                                      </a:lnTo>
                                      <a:lnTo>
                                        <a:pt x="551" y="1500"/>
                                      </a:lnTo>
                                      <a:lnTo>
                                        <a:pt x="484" y="1477"/>
                                      </a:lnTo>
                                      <a:lnTo>
                                        <a:pt x="420" y="1448"/>
                                      </a:lnTo>
                                      <a:lnTo>
                                        <a:pt x="360" y="1414"/>
                                      </a:lnTo>
                                      <a:lnTo>
                                        <a:pt x="303" y="1375"/>
                                      </a:lnTo>
                                      <a:lnTo>
                                        <a:pt x="250" y="1330"/>
                                      </a:lnTo>
                                      <a:lnTo>
                                        <a:pt x="201" y="1281"/>
                                      </a:lnTo>
                                      <a:lnTo>
                                        <a:pt x="156" y="1228"/>
                                      </a:lnTo>
                                      <a:lnTo>
                                        <a:pt x="117" y="1171"/>
                                      </a:lnTo>
                                      <a:lnTo>
                                        <a:pt x="83" y="1111"/>
                                      </a:lnTo>
                                      <a:lnTo>
                                        <a:pt x="54" y="1047"/>
                                      </a:lnTo>
                                      <a:lnTo>
                                        <a:pt x="31" y="980"/>
                                      </a:lnTo>
                                      <a:lnTo>
                                        <a:pt x="14" y="911"/>
                                      </a:lnTo>
                                      <a:lnTo>
                                        <a:pt x="4" y="839"/>
                                      </a:lnTo>
                                      <a:lnTo>
                                        <a:pt x="0" y="765"/>
                                      </a:lnTo>
                                      <a:close/>
                                      <a:moveTo>
                                        <a:pt x="1358" y="3055"/>
                                      </a:moveTo>
                                      <a:lnTo>
                                        <a:pt x="1362" y="2981"/>
                                      </a:lnTo>
                                      <a:lnTo>
                                        <a:pt x="1372" y="2909"/>
                                      </a:lnTo>
                                      <a:lnTo>
                                        <a:pt x="1389" y="2840"/>
                                      </a:lnTo>
                                      <a:lnTo>
                                        <a:pt x="1412" y="2773"/>
                                      </a:lnTo>
                                      <a:lnTo>
                                        <a:pt x="1440" y="2709"/>
                                      </a:lnTo>
                                      <a:lnTo>
                                        <a:pt x="1475" y="2649"/>
                                      </a:lnTo>
                                      <a:lnTo>
                                        <a:pt x="1514" y="2592"/>
                                      </a:lnTo>
                                      <a:lnTo>
                                        <a:pt x="1558" y="2539"/>
                                      </a:lnTo>
                                      <a:lnTo>
                                        <a:pt x="1607" y="2490"/>
                                      </a:lnTo>
                                      <a:lnTo>
                                        <a:pt x="1660" y="2445"/>
                                      </a:lnTo>
                                      <a:lnTo>
                                        <a:pt x="1717" y="2406"/>
                                      </a:lnTo>
                                      <a:lnTo>
                                        <a:pt x="1778" y="2372"/>
                                      </a:lnTo>
                                      <a:lnTo>
                                        <a:pt x="1842" y="2343"/>
                                      </a:lnTo>
                                      <a:lnTo>
                                        <a:pt x="1909" y="2320"/>
                                      </a:lnTo>
                                      <a:lnTo>
                                        <a:pt x="1978" y="2303"/>
                                      </a:lnTo>
                                      <a:lnTo>
                                        <a:pt x="2050" y="2293"/>
                                      </a:lnTo>
                                      <a:lnTo>
                                        <a:pt x="2124" y="2289"/>
                                      </a:lnTo>
                                      <a:lnTo>
                                        <a:pt x="2197" y="2293"/>
                                      </a:lnTo>
                                      <a:lnTo>
                                        <a:pt x="2269" y="2303"/>
                                      </a:lnTo>
                                      <a:lnTo>
                                        <a:pt x="2339" y="2320"/>
                                      </a:lnTo>
                                      <a:lnTo>
                                        <a:pt x="2405" y="2343"/>
                                      </a:lnTo>
                                      <a:lnTo>
                                        <a:pt x="2469" y="2372"/>
                                      </a:lnTo>
                                      <a:lnTo>
                                        <a:pt x="2530" y="2406"/>
                                      </a:lnTo>
                                      <a:lnTo>
                                        <a:pt x="2587" y="2445"/>
                                      </a:lnTo>
                                      <a:lnTo>
                                        <a:pt x="2640" y="2490"/>
                                      </a:lnTo>
                                      <a:lnTo>
                                        <a:pt x="2689" y="2539"/>
                                      </a:lnTo>
                                      <a:lnTo>
                                        <a:pt x="2733" y="2592"/>
                                      </a:lnTo>
                                      <a:lnTo>
                                        <a:pt x="2773" y="2649"/>
                                      </a:lnTo>
                                      <a:lnTo>
                                        <a:pt x="2807" y="2709"/>
                                      </a:lnTo>
                                      <a:lnTo>
                                        <a:pt x="2836" y="2773"/>
                                      </a:lnTo>
                                      <a:lnTo>
                                        <a:pt x="2858" y="2840"/>
                                      </a:lnTo>
                                      <a:lnTo>
                                        <a:pt x="2875" y="2909"/>
                                      </a:lnTo>
                                      <a:lnTo>
                                        <a:pt x="2885" y="2981"/>
                                      </a:lnTo>
                                      <a:lnTo>
                                        <a:pt x="2889" y="3055"/>
                                      </a:lnTo>
                                      <a:lnTo>
                                        <a:pt x="2885" y="3128"/>
                                      </a:lnTo>
                                      <a:lnTo>
                                        <a:pt x="2875" y="3200"/>
                                      </a:lnTo>
                                      <a:lnTo>
                                        <a:pt x="2858" y="3270"/>
                                      </a:lnTo>
                                      <a:lnTo>
                                        <a:pt x="2836" y="3336"/>
                                      </a:lnTo>
                                      <a:lnTo>
                                        <a:pt x="2807" y="3400"/>
                                      </a:lnTo>
                                      <a:lnTo>
                                        <a:pt x="2773" y="3461"/>
                                      </a:lnTo>
                                      <a:lnTo>
                                        <a:pt x="2733" y="3518"/>
                                      </a:lnTo>
                                      <a:lnTo>
                                        <a:pt x="2689" y="3571"/>
                                      </a:lnTo>
                                      <a:lnTo>
                                        <a:pt x="2640" y="3620"/>
                                      </a:lnTo>
                                      <a:lnTo>
                                        <a:pt x="2587" y="3664"/>
                                      </a:lnTo>
                                      <a:lnTo>
                                        <a:pt x="2530" y="3704"/>
                                      </a:lnTo>
                                      <a:lnTo>
                                        <a:pt x="2469" y="3738"/>
                                      </a:lnTo>
                                      <a:lnTo>
                                        <a:pt x="2405" y="3767"/>
                                      </a:lnTo>
                                      <a:lnTo>
                                        <a:pt x="2339" y="3789"/>
                                      </a:lnTo>
                                      <a:lnTo>
                                        <a:pt x="2269" y="3806"/>
                                      </a:lnTo>
                                      <a:lnTo>
                                        <a:pt x="2197" y="3816"/>
                                      </a:lnTo>
                                      <a:lnTo>
                                        <a:pt x="2124" y="3820"/>
                                      </a:lnTo>
                                      <a:lnTo>
                                        <a:pt x="2050" y="3816"/>
                                      </a:lnTo>
                                      <a:lnTo>
                                        <a:pt x="1978" y="3806"/>
                                      </a:lnTo>
                                      <a:lnTo>
                                        <a:pt x="1909" y="3789"/>
                                      </a:lnTo>
                                      <a:lnTo>
                                        <a:pt x="1842" y="3767"/>
                                      </a:lnTo>
                                      <a:lnTo>
                                        <a:pt x="1778" y="3738"/>
                                      </a:lnTo>
                                      <a:lnTo>
                                        <a:pt x="1717" y="3704"/>
                                      </a:lnTo>
                                      <a:lnTo>
                                        <a:pt x="1660" y="3664"/>
                                      </a:lnTo>
                                      <a:lnTo>
                                        <a:pt x="1607" y="3620"/>
                                      </a:lnTo>
                                      <a:lnTo>
                                        <a:pt x="1558" y="3571"/>
                                      </a:lnTo>
                                      <a:lnTo>
                                        <a:pt x="1514" y="3518"/>
                                      </a:lnTo>
                                      <a:lnTo>
                                        <a:pt x="1475" y="3461"/>
                                      </a:lnTo>
                                      <a:lnTo>
                                        <a:pt x="1440" y="3400"/>
                                      </a:lnTo>
                                      <a:lnTo>
                                        <a:pt x="1412" y="3336"/>
                                      </a:lnTo>
                                      <a:lnTo>
                                        <a:pt x="1389" y="3270"/>
                                      </a:lnTo>
                                      <a:lnTo>
                                        <a:pt x="1372" y="3200"/>
                                      </a:lnTo>
                                      <a:lnTo>
                                        <a:pt x="1362" y="3128"/>
                                      </a:lnTo>
                                      <a:lnTo>
                                        <a:pt x="1358" y="30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25"/>
                              <wps:cNvCnPr/>
                              <wps:spPr bwMode="auto">
                                <a:xfrm>
                                  <a:off x="2629" y="1378"/>
                                  <a:ext cx="519" cy="1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309"/>
                                  <a:ext cx="1531" cy="1531"/>
                                </a:xfrm>
                                <a:custGeom>
                                  <a:avLst/>
                                  <a:gdLst>
                                    <a:gd name="T0" fmla="+- 0 24 20"/>
                                    <a:gd name="T1" fmla="*/ T0 w 1531"/>
                                    <a:gd name="T2" fmla="+- 0 3001 2309"/>
                                    <a:gd name="T3" fmla="*/ 3001 h 1531"/>
                                    <a:gd name="T4" fmla="+- 0 51 20"/>
                                    <a:gd name="T5" fmla="*/ T4 w 1531"/>
                                    <a:gd name="T6" fmla="+- 0 2860 2309"/>
                                    <a:gd name="T7" fmla="*/ 2860 h 1531"/>
                                    <a:gd name="T8" fmla="+- 0 102 20"/>
                                    <a:gd name="T9" fmla="*/ T8 w 1531"/>
                                    <a:gd name="T10" fmla="+- 0 2729 2309"/>
                                    <a:gd name="T11" fmla="*/ 2729 h 1531"/>
                                    <a:gd name="T12" fmla="+- 0 176 20"/>
                                    <a:gd name="T13" fmla="*/ T12 w 1531"/>
                                    <a:gd name="T14" fmla="+- 0 2612 2309"/>
                                    <a:gd name="T15" fmla="*/ 2612 h 1531"/>
                                    <a:gd name="T16" fmla="+- 0 269 20"/>
                                    <a:gd name="T17" fmla="*/ T16 w 1531"/>
                                    <a:gd name="T18" fmla="+- 0 2510 2309"/>
                                    <a:gd name="T19" fmla="*/ 2510 h 1531"/>
                                    <a:gd name="T20" fmla="+- 0 379 20"/>
                                    <a:gd name="T21" fmla="*/ T20 w 1531"/>
                                    <a:gd name="T22" fmla="+- 0 2426 2309"/>
                                    <a:gd name="T23" fmla="*/ 2426 h 1531"/>
                                    <a:gd name="T24" fmla="+- 0 504 20"/>
                                    <a:gd name="T25" fmla="*/ T24 w 1531"/>
                                    <a:gd name="T26" fmla="+- 0 2363 2309"/>
                                    <a:gd name="T27" fmla="*/ 2363 h 1531"/>
                                    <a:gd name="T28" fmla="+- 0 640 20"/>
                                    <a:gd name="T29" fmla="*/ T28 w 1531"/>
                                    <a:gd name="T30" fmla="+- 0 2323 2309"/>
                                    <a:gd name="T31" fmla="*/ 2323 h 1531"/>
                                    <a:gd name="T32" fmla="+- 0 785 20"/>
                                    <a:gd name="T33" fmla="*/ T32 w 1531"/>
                                    <a:gd name="T34" fmla="+- 0 2309 2309"/>
                                    <a:gd name="T35" fmla="*/ 2309 h 1531"/>
                                    <a:gd name="T36" fmla="+- 0 931 20"/>
                                    <a:gd name="T37" fmla="*/ T36 w 1531"/>
                                    <a:gd name="T38" fmla="+- 0 2323 2309"/>
                                    <a:gd name="T39" fmla="*/ 2323 h 1531"/>
                                    <a:gd name="T40" fmla="+- 0 1067 20"/>
                                    <a:gd name="T41" fmla="*/ T40 w 1531"/>
                                    <a:gd name="T42" fmla="+- 0 2363 2309"/>
                                    <a:gd name="T43" fmla="*/ 2363 h 1531"/>
                                    <a:gd name="T44" fmla="+- 0 1191 20"/>
                                    <a:gd name="T45" fmla="*/ T44 w 1531"/>
                                    <a:gd name="T46" fmla="+- 0 2426 2309"/>
                                    <a:gd name="T47" fmla="*/ 2426 h 1531"/>
                                    <a:gd name="T48" fmla="+- 0 1302 20"/>
                                    <a:gd name="T49" fmla="*/ T48 w 1531"/>
                                    <a:gd name="T50" fmla="+- 0 2510 2309"/>
                                    <a:gd name="T51" fmla="*/ 2510 h 1531"/>
                                    <a:gd name="T52" fmla="+- 0 1395 20"/>
                                    <a:gd name="T53" fmla="*/ T52 w 1531"/>
                                    <a:gd name="T54" fmla="+- 0 2612 2309"/>
                                    <a:gd name="T55" fmla="*/ 2612 h 1531"/>
                                    <a:gd name="T56" fmla="+- 0 1469 20"/>
                                    <a:gd name="T57" fmla="*/ T56 w 1531"/>
                                    <a:gd name="T58" fmla="+- 0 2729 2309"/>
                                    <a:gd name="T59" fmla="*/ 2729 h 1531"/>
                                    <a:gd name="T60" fmla="+- 0 1520 20"/>
                                    <a:gd name="T61" fmla="*/ T60 w 1531"/>
                                    <a:gd name="T62" fmla="+- 0 2860 2309"/>
                                    <a:gd name="T63" fmla="*/ 2860 h 1531"/>
                                    <a:gd name="T64" fmla="+- 0 1547 20"/>
                                    <a:gd name="T65" fmla="*/ T64 w 1531"/>
                                    <a:gd name="T66" fmla="+- 0 3001 2309"/>
                                    <a:gd name="T67" fmla="*/ 3001 h 1531"/>
                                    <a:gd name="T68" fmla="+- 0 1547 20"/>
                                    <a:gd name="T69" fmla="*/ T68 w 1531"/>
                                    <a:gd name="T70" fmla="+- 0 3148 2309"/>
                                    <a:gd name="T71" fmla="*/ 3148 h 1531"/>
                                    <a:gd name="T72" fmla="+- 0 1520 20"/>
                                    <a:gd name="T73" fmla="*/ T72 w 1531"/>
                                    <a:gd name="T74" fmla="+- 0 3290 2309"/>
                                    <a:gd name="T75" fmla="*/ 3290 h 1531"/>
                                    <a:gd name="T76" fmla="+- 0 1469 20"/>
                                    <a:gd name="T77" fmla="*/ T76 w 1531"/>
                                    <a:gd name="T78" fmla="+- 0 3420 2309"/>
                                    <a:gd name="T79" fmla="*/ 3420 h 1531"/>
                                    <a:gd name="T80" fmla="+- 0 1395 20"/>
                                    <a:gd name="T81" fmla="*/ T80 w 1531"/>
                                    <a:gd name="T82" fmla="+- 0 3538 2309"/>
                                    <a:gd name="T83" fmla="*/ 3538 h 1531"/>
                                    <a:gd name="T84" fmla="+- 0 1302 20"/>
                                    <a:gd name="T85" fmla="*/ T84 w 1531"/>
                                    <a:gd name="T86" fmla="+- 0 3640 2309"/>
                                    <a:gd name="T87" fmla="*/ 3640 h 1531"/>
                                    <a:gd name="T88" fmla="+- 0 1191 20"/>
                                    <a:gd name="T89" fmla="*/ T88 w 1531"/>
                                    <a:gd name="T90" fmla="+- 0 3724 2309"/>
                                    <a:gd name="T91" fmla="*/ 3724 h 1531"/>
                                    <a:gd name="T92" fmla="+- 0 1067 20"/>
                                    <a:gd name="T93" fmla="*/ T92 w 1531"/>
                                    <a:gd name="T94" fmla="+- 0 3787 2309"/>
                                    <a:gd name="T95" fmla="*/ 3787 h 1531"/>
                                    <a:gd name="T96" fmla="+- 0 931 20"/>
                                    <a:gd name="T97" fmla="*/ T96 w 1531"/>
                                    <a:gd name="T98" fmla="+- 0 3826 2309"/>
                                    <a:gd name="T99" fmla="*/ 3826 h 1531"/>
                                    <a:gd name="T100" fmla="+- 0 785 20"/>
                                    <a:gd name="T101" fmla="*/ T100 w 1531"/>
                                    <a:gd name="T102" fmla="+- 0 3840 2309"/>
                                    <a:gd name="T103" fmla="*/ 3840 h 1531"/>
                                    <a:gd name="T104" fmla="+- 0 640 20"/>
                                    <a:gd name="T105" fmla="*/ T104 w 1531"/>
                                    <a:gd name="T106" fmla="+- 0 3826 2309"/>
                                    <a:gd name="T107" fmla="*/ 3826 h 1531"/>
                                    <a:gd name="T108" fmla="+- 0 504 20"/>
                                    <a:gd name="T109" fmla="*/ T108 w 1531"/>
                                    <a:gd name="T110" fmla="+- 0 3787 2309"/>
                                    <a:gd name="T111" fmla="*/ 3787 h 1531"/>
                                    <a:gd name="T112" fmla="+- 0 379 20"/>
                                    <a:gd name="T113" fmla="*/ T112 w 1531"/>
                                    <a:gd name="T114" fmla="+- 0 3724 2309"/>
                                    <a:gd name="T115" fmla="*/ 3724 h 1531"/>
                                    <a:gd name="T116" fmla="+- 0 269 20"/>
                                    <a:gd name="T117" fmla="*/ T116 w 1531"/>
                                    <a:gd name="T118" fmla="+- 0 3640 2309"/>
                                    <a:gd name="T119" fmla="*/ 3640 h 1531"/>
                                    <a:gd name="T120" fmla="+- 0 176 20"/>
                                    <a:gd name="T121" fmla="*/ T120 w 1531"/>
                                    <a:gd name="T122" fmla="+- 0 3538 2309"/>
                                    <a:gd name="T123" fmla="*/ 3538 h 1531"/>
                                    <a:gd name="T124" fmla="+- 0 102 20"/>
                                    <a:gd name="T125" fmla="*/ T124 w 1531"/>
                                    <a:gd name="T126" fmla="+- 0 3420 2309"/>
                                    <a:gd name="T127" fmla="*/ 3420 h 1531"/>
                                    <a:gd name="T128" fmla="+- 0 51 20"/>
                                    <a:gd name="T129" fmla="*/ T128 w 1531"/>
                                    <a:gd name="T130" fmla="+- 0 3290 2309"/>
                                    <a:gd name="T131" fmla="*/ 3290 h 1531"/>
                                    <a:gd name="T132" fmla="+- 0 24 20"/>
                                    <a:gd name="T133" fmla="*/ T132 w 1531"/>
                                    <a:gd name="T134" fmla="+- 0 3148 2309"/>
                                    <a:gd name="T135" fmla="*/ 3148 h 15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1531" h="1531">
                                      <a:moveTo>
                                        <a:pt x="0" y="766"/>
                                      </a:moveTo>
                                      <a:lnTo>
                                        <a:pt x="4" y="692"/>
                                      </a:lnTo>
                                      <a:lnTo>
                                        <a:pt x="14" y="620"/>
                                      </a:lnTo>
                                      <a:lnTo>
                                        <a:pt x="31" y="551"/>
                                      </a:lnTo>
                                      <a:lnTo>
                                        <a:pt x="53" y="484"/>
                                      </a:lnTo>
                                      <a:lnTo>
                                        <a:pt x="82" y="420"/>
                                      </a:lnTo>
                                      <a:lnTo>
                                        <a:pt x="116" y="360"/>
                                      </a:lnTo>
                                      <a:lnTo>
                                        <a:pt x="156" y="303"/>
                                      </a:lnTo>
                                      <a:lnTo>
                                        <a:pt x="200" y="250"/>
                                      </a:lnTo>
                                      <a:lnTo>
                                        <a:pt x="249" y="201"/>
                                      </a:lnTo>
                                      <a:lnTo>
                                        <a:pt x="302" y="156"/>
                                      </a:lnTo>
                                      <a:lnTo>
                                        <a:pt x="359" y="117"/>
                                      </a:lnTo>
                                      <a:lnTo>
                                        <a:pt x="420" y="83"/>
                                      </a:lnTo>
                                      <a:lnTo>
                                        <a:pt x="484" y="54"/>
                                      </a:lnTo>
                                      <a:lnTo>
                                        <a:pt x="550" y="31"/>
                                      </a:lnTo>
                                      <a:lnTo>
                                        <a:pt x="620" y="14"/>
                                      </a:lnTo>
                                      <a:lnTo>
                                        <a:pt x="692" y="4"/>
                                      </a:lnTo>
                                      <a:lnTo>
                                        <a:pt x="765" y="0"/>
                                      </a:lnTo>
                                      <a:lnTo>
                                        <a:pt x="839" y="4"/>
                                      </a:lnTo>
                                      <a:lnTo>
                                        <a:pt x="911" y="14"/>
                                      </a:lnTo>
                                      <a:lnTo>
                                        <a:pt x="980" y="31"/>
                                      </a:lnTo>
                                      <a:lnTo>
                                        <a:pt x="1047" y="54"/>
                                      </a:lnTo>
                                      <a:lnTo>
                                        <a:pt x="1111" y="83"/>
                                      </a:lnTo>
                                      <a:lnTo>
                                        <a:pt x="1171" y="117"/>
                                      </a:lnTo>
                                      <a:lnTo>
                                        <a:pt x="1228" y="156"/>
                                      </a:lnTo>
                                      <a:lnTo>
                                        <a:pt x="1282" y="201"/>
                                      </a:lnTo>
                                      <a:lnTo>
                                        <a:pt x="1330" y="250"/>
                                      </a:lnTo>
                                      <a:lnTo>
                                        <a:pt x="1375" y="303"/>
                                      </a:lnTo>
                                      <a:lnTo>
                                        <a:pt x="1414" y="360"/>
                                      </a:lnTo>
                                      <a:lnTo>
                                        <a:pt x="1449" y="420"/>
                                      </a:lnTo>
                                      <a:lnTo>
                                        <a:pt x="1477" y="484"/>
                                      </a:lnTo>
                                      <a:lnTo>
                                        <a:pt x="1500" y="551"/>
                                      </a:lnTo>
                                      <a:lnTo>
                                        <a:pt x="1517" y="620"/>
                                      </a:lnTo>
                                      <a:lnTo>
                                        <a:pt x="1527" y="692"/>
                                      </a:lnTo>
                                      <a:lnTo>
                                        <a:pt x="1531" y="766"/>
                                      </a:lnTo>
                                      <a:lnTo>
                                        <a:pt x="1527" y="839"/>
                                      </a:lnTo>
                                      <a:lnTo>
                                        <a:pt x="1517" y="911"/>
                                      </a:lnTo>
                                      <a:lnTo>
                                        <a:pt x="1500" y="981"/>
                                      </a:lnTo>
                                      <a:lnTo>
                                        <a:pt x="1477" y="1047"/>
                                      </a:lnTo>
                                      <a:lnTo>
                                        <a:pt x="1449" y="1111"/>
                                      </a:lnTo>
                                      <a:lnTo>
                                        <a:pt x="1414" y="1172"/>
                                      </a:lnTo>
                                      <a:lnTo>
                                        <a:pt x="1375" y="1229"/>
                                      </a:lnTo>
                                      <a:lnTo>
                                        <a:pt x="1330" y="1282"/>
                                      </a:lnTo>
                                      <a:lnTo>
                                        <a:pt x="1282" y="1331"/>
                                      </a:lnTo>
                                      <a:lnTo>
                                        <a:pt x="1228" y="1375"/>
                                      </a:lnTo>
                                      <a:lnTo>
                                        <a:pt x="1171" y="1415"/>
                                      </a:lnTo>
                                      <a:lnTo>
                                        <a:pt x="1111" y="1449"/>
                                      </a:lnTo>
                                      <a:lnTo>
                                        <a:pt x="1047" y="1478"/>
                                      </a:lnTo>
                                      <a:lnTo>
                                        <a:pt x="980" y="1500"/>
                                      </a:lnTo>
                                      <a:lnTo>
                                        <a:pt x="911" y="1517"/>
                                      </a:lnTo>
                                      <a:lnTo>
                                        <a:pt x="839" y="1527"/>
                                      </a:lnTo>
                                      <a:lnTo>
                                        <a:pt x="765" y="1531"/>
                                      </a:lnTo>
                                      <a:lnTo>
                                        <a:pt x="692" y="1527"/>
                                      </a:lnTo>
                                      <a:lnTo>
                                        <a:pt x="620" y="1517"/>
                                      </a:lnTo>
                                      <a:lnTo>
                                        <a:pt x="550" y="1500"/>
                                      </a:lnTo>
                                      <a:lnTo>
                                        <a:pt x="484" y="1478"/>
                                      </a:lnTo>
                                      <a:lnTo>
                                        <a:pt x="420" y="1449"/>
                                      </a:lnTo>
                                      <a:lnTo>
                                        <a:pt x="359" y="1415"/>
                                      </a:lnTo>
                                      <a:lnTo>
                                        <a:pt x="302" y="1375"/>
                                      </a:lnTo>
                                      <a:lnTo>
                                        <a:pt x="249" y="1331"/>
                                      </a:lnTo>
                                      <a:lnTo>
                                        <a:pt x="200" y="1282"/>
                                      </a:lnTo>
                                      <a:lnTo>
                                        <a:pt x="156" y="1229"/>
                                      </a:lnTo>
                                      <a:lnTo>
                                        <a:pt x="116" y="1172"/>
                                      </a:lnTo>
                                      <a:lnTo>
                                        <a:pt x="82" y="1111"/>
                                      </a:lnTo>
                                      <a:lnTo>
                                        <a:pt x="53" y="1047"/>
                                      </a:lnTo>
                                      <a:lnTo>
                                        <a:pt x="31" y="981"/>
                                      </a:lnTo>
                                      <a:lnTo>
                                        <a:pt x="14" y="911"/>
                                      </a:lnTo>
                                      <a:lnTo>
                                        <a:pt x="4" y="839"/>
                                      </a:lnTo>
                                      <a:lnTo>
                                        <a:pt x="0" y="7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23"/>
                              <wps:cNvCnPr>
                                <a:stCxn id="12" idx="19"/>
                              </wps:cNvCnPr>
                              <wps:spPr bwMode="auto">
                                <a:xfrm flipH="1">
                                  <a:off x="1242" y="1370"/>
                                  <a:ext cx="332" cy="10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209.65pt;height:166.6pt;mso-position-horizontal-relative:char;mso-position-vertical-relative:line" coordorigin="20,20" coordsize="4193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">
                      <v:shape id="AutoShape 26" o:spid="_x0000_s1027" style="position:absolute;left:1324;top:20;width:2889;height:3820;visibility:visible;mso-wrap-style:square;v-text-anchor:top" coordsize="2889,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Sw8EA&#10;AADbAAAADwAAAGRycy9kb3ducmV2LnhtbERPS2vCQBC+F/wPywje6sYUQoyuoqJi6cnXfciOSTQ7&#10;G7LbGP99t1DobT6+58yXvalFR62rLCuYjCMQxLnVFRcKLufdewrCeWSNtWVS8CIHy8XgbY6Ztk8+&#10;UnfyhQgh7DJUUHrfZFK6vCSDbmwb4sDdbGvQB9gWUrf4DOGmlnEUJdJgxaGhxIY2JeWP07dRUMTb&#10;9f26239eN10zrT6S1H0lqVKjYb+agfDU+3/xn/ugw/wYfn8JB8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3EsPBAAAA2wAAAA8AAAAAAAAAAAAAAAAAmAIAAGRycy9kb3du&#10;cmV2LnhtbFBLBQYAAAAABAAEAPUAAACGAwAAAAA=&#10;" path="m,765l4,692,14,620,31,550,54,484,83,420r34,-61l156,302r45,-53l250,200r53,-44l360,116,420,82,484,53,551,31,620,14,692,4,766,r74,4l911,14r70,17l1048,53r63,29l1172,116r57,40l1282,200r49,49l1375,302r40,57l1449,420r29,64l1501,550r16,70l1528,692r3,73l1528,839r-11,72l1501,980r-23,67l1449,1111r-34,60l1375,1228r-44,53l1282,1330r-53,45l1172,1414r-61,34l1048,1477r-67,23l911,1517r-71,10l766,1531r-74,-4l620,1517r-69,-17l484,1477r-64,-29l360,1414r-57,-39l250,1330r-49,-49l156,1228r-39,-57l83,1111,54,1047,31,980,14,911,4,839,,765xm1358,3055r4,-74l1372,2909r17,-69l1412,2773r28,-64l1475,2649r39,-57l1558,2539r49,-49l1660,2445r57,-39l1778,2372r64,-29l1909,2320r69,-17l2050,2293r74,-4l2197,2293r72,10l2339,2320r66,23l2469,2372r61,34l2587,2445r53,45l2689,2539r44,53l2773,2649r34,60l2836,2773r22,67l2875,2909r10,72l2889,3055r-4,73l2875,3200r-17,70l2836,3336r-29,64l2773,3461r-40,57l2689,3571r-49,49l2587,3664r-57,40l2469,3738r-64,29l2339,3789r-70,17l2197,3816r-73,4l2050,3816r-72,-10l1909,3789r-67,-22l1778,3738r-61,-34l1660,3664r-53,-44l1558,3571r-44,-53l1475,3461r-35,-61l1412,3336r-23,-66l1372,3200r-10,-72l1358,3055xe" filled="f" strokeweight="2pt">
                        <v:path arrowok="t" o:connecttype="custom" o:connectlocs="14,640;83,440;201,269;360,136;551,51;766,20;981,51;1172,136;1331,269;1449,440;1517,640;1528,859;1478,1067;1375,1248;1229,1395;1048,1497;840,1547;620,1537;420,1468;250,1350;117,1191;31,1000;0,785;1372,2929;1440,2729;1558,2559;1717,2426;1909,2340;2124,2309;2339,2340;2530,2426;2689,2559;2807,2729;2875,2929;2885,3148;2836,3356;2733,3538;2587,3684;2405,3787;2197,3836;1978,3826;1778,3758;1607,3640;1475,3481;1389,3290;1358,3075" o:connectangles="0,0,0,0,0,0,0,0,0,0,0,0,0,0,0,0,0,0,0,0,0,0,0,0,0,0,0,0,0,0,0,0,0,0,0,0,0,0,0,0,0,0,0,0,0,0"/>
                      </v:shape>
                      <v:line id="Line 25" o:spid="_x0000_s1028" style="position:absolute;visibility:visible;mso-wrap-style:square" from="2629,1378" to="3148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24" o:spid="_x0000_s1029" style="position:absolute;left:20;top:2309;width:1531;height:1531;visibility:visible;mso-wrap-style:square;v-text-anchor:top" coordsize="153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buMMA&#10;AADbAAAADwAAAGRycy9kb3ducmV2LnhtbERPTWsCMRC9C/0PYQRvmrWUIlujVEthsXio7aW36Wbc&#10;bN1MtkncXf+9EQq9zeN9znI92EZ05EPtWMF8loEgLp2uuVLw+fE6XYAIEVlj45gUXCjAenU3WmKu&#10;Xc/v1B1iJVIIhxwVmBjbXMpQGrIYZq4lTtzReYsxQV9J7bFP4baR91n2KC3WnBoMtrQ1VJ4OZ6vA&#10;L7a/Rna74q34Ovf77/Ll2G9+lJqMh+cnEJGG+C/+cxc6zX+A2y/p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vbuMMAAADbAAAADwAAAAAAAAAAAAAAAACYAgAAZHJzL2Rv&#10;d25yZXYueG1sUEsFBgAAAAAEAAQA9QAAAIgDAAAAAA==&#10;" path="m,766l4,692,14,620,31,551,53,484,82,420r34,-60l156,303r44,-53l249,201r53,-45l359,117,420,83,484,54,550,31,620,14,692,4,765,r74,4l911,14r69,17l1047,54r64,29l1171,117r57,39l1282,201r48,49l1375,303r39,57l1449,420r28,64l1500,551r17,69l1527,692r4,74l1527,839r-10,72l1500,981r-23,66l1449,1111r-35,61l1375,1229r-45,53l1282,1331r-54,44l1171,1415r-60,34l1047,1478r-67,22l911,1517r-72,10l765,1531r-73,-4l620,1517r-70,-17l484,1478r-64,-29l359,1415r-57,-40l249,1331r-49,-49l156,1229r-40,-57l82,1111,53,1047,31,981,14,911,4,839,,766xe" filled="f" strokeweight="2pt">
                        <v:path arrowok="t" o:connecttype="custom" o:connectlocs="4,3001;31,2860;82,2729;156,2612;249,2510;359,2426;484,2363;620,2323;765,2309;911,2323;1047,2363;1171,2426;1282,2510;1375,2612;1449,2729;1500,2860;1527,3001;1527,3148;1500,3290;1449,3420;1375,3538;1282,3640;1171,3724;1047,3787;911,3826;765,3840;620,3826;484,3787;359,3724;249,3640;156,3538;82,3420;31,3290;4,3148" o:connectangles="0,0,0,0,0,0,0,0,0,0,0,0,0,0,0,0,0,0,0,0,0,0,0,0,0,0,0,0,0,0,0,0,0,0"/>
                      </v:shape>
                      <v:line id="Line 23" o:spid="_x0000_s1030" style="position:absolute;flip:x;visibility:visible;mso-wrap-style:square" from="1242,1370" to="1574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97MAAAADbAAAADwAAAGRycy9kb3ducmV2LnhtbERPS4vCMBC+C/sfwizsTdMVF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SvezAAAAA2wAAAA8AAAAAAAAAAAAAAAAA&#10;oQIAAGRycy9kb3ducmV2LnhtbFBLBQYAAAAABAAEAPkAAACOAwAAAAA=&#10;" strokeweight="1.5pt"/>
                      <w10:anchorlock/>
                    </v:group>
                  </w:pict>
                </mc:Fallback>
              </mc:AlternateContent>
            </w:r>
          </w:p>
        </w:tc>
      </w:tr>
    </w:tbl>
    <w:p w:rsidR="00B357AA" w:rsidRDefault="00B357AA">
      <w:pPr>
        <w:rPr>
          <w:sz w:val="20"/>
        </w:rPr>
        <w:sectPr w:rsidR="00B357AA">
          <w:headerReference w:type="default" r:id="rId8"/>
          <w:type w:val="continuous"/>
          <w:pgSz w:w="16840" w:h="11910" w:orient="landscape"/>
          <w:pgMar w:top="900" w:right="460" w:bottom="280" w:left="480" w:header="720" w:footer="720" w:gutter="0"/>
          <w:cols w:space="720"/>
        </w:sectPr>
      </w:pPr>
    </w:p>
    <w:p w:rsidR="00765582" w:rsidRDefault="00765582"/>
    <w:sectPr w:rsidR="00765582">
      <w:pgSz w:w="16840" w:h="11910" w:orient="landscape"/>
      <w:pgMar w:top="900" w:right="4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82" w:rsidRDefault="00765582" w:rsidP="00644490">
      <w:r>
        <w:separator/>
      </w:r>
    </w:p>
  </w:endnote>
  <w:endnote w:type="continuationSeparator" w:id="0">
    <w:p w:rsidR="00765582" w:rsidRDefault="00765582" w:rsidP="0064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82" w:rsidRDefault="00765582" w:rsidP="00644490">
      <w:r>
        <w:separator/>
      </w:r>
    </w:p>
  </w:footnote>
  <w:footnote w:type="continuationSeparator" w:id="0">
    <w:p w:rsidR="00765582" w:rsidRDefault="00765582" w:rsidP="0064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82" w:rsidRDefault="00765582" w:rsidP="00644490">
    <w:pPr>
      <w:pStyle w:val="Header"/>
      <w:rPr>
        <w:rFonts w:ascii="SassoonCRInfant" w:hAnsi="SassoonCRInfant"/>
        <w:color w:val="000000" w:themeColor="text1"/>
      </w:rPr>
    </w:pPr>
    <w:r>
      <w:t xml:space="preserve">WB: 11.1.21-lesson 2                                                                         </w:t>
    </w:r>
    <w:r w:rsidRPr="00644490">
      <w:rPr>
        <w:rFonts w:ascii="SassoonCRInfant" w:hAnsi="SassoonCRInfant"/>
        <w:color w:val="000000" w:themeColor="text1"/>
      </w:rPr>
      <w:t>Save Numberblock four from the Evil Pea!</w:t>
    </w:r>
    <w:r>
      <w:rPr>
        <w:rFonts w:ascii="SassoonCRInfant" w:hAnsi="SassoonCRInfant"/>
        <w:color w:val="000000" w:themeColor="text1"/>
      </w:rPr>
      <w:t xml:space="preserve"> </w:t>
    </w:r>
  </w:p>
  <w:p w:rsidR="00765582" w:rsidRPr="009F739D" w:rsidRDefault="00765582" w:rsidP="00644490">
    <w:pPr>
      <w:pStyle w:val="Header"/>
      <w:jc w:val="center"/>
      <w:rPr>
        <w:rFonts w:ascii="SassoonCRInfant" w:hAnsi="SassoonCRInfant"/>
        <w:b/>
        <w:color w:val="000000" w:themeColor="text1"/>
      </w:rPr>
    </w:pPr>
    <w:r w:rsidRPr="009F739D">
      <w:rPr>
        <w:rFonts w:ascii="SassoonCRInfant" w:hAnsi="SassoonCRInfant"/>
        <w:b/>
        <w:color w:val="000000" w:themeColor="text1"/>
      </w:rPr>
      <w:t>Find four different ways to make the number 4.</w:t>
    </w:r>
  </w:p>
  <w:p w:rsidR="00765582" w:rsidRPr="009F739D" w:rsidRDefault="00765582" w:rsidP="00644490">
    <w:pPr>
      <w:pStyle w:val="Header"/>
      <w:rPr>
        <w:rFonts w:ascii="SassoonCRInfant" w:hAnsi="SassoonCRInfant"/>
        <w:b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AA"/>
    <w:rsid w:val="00644490"/>
    <w:rsid w:val="00765582"/>
    <w:rsid w:val="009F739D"/>
    <w:rsid w:val="00B357AA"/>
    <w:rsid w:val="00B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4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49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4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49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CB8BFB4F</Template>
  <TotalTime>6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Ryan</dc:creator>
  <cp:lastModifiedBy>E Montgomery</cp:lastModifiedBy>
  <cp:revision>3</cp:revision>
  <dcterms:created xsi:type="dcterms:W3CDTF">2021-01-07T12:19:00Z</dcterms:created>
  <dcterms:modified xsi:type="dcterms:W3CDTF">2021-01-07T14:16:00Z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2021-01-07T00:00:00Z</vt:filetime>
  </property>
</Properties>
</file>