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D9" w:rsidRDefault="00550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600"/>
        <w:gridCol w:w="2850"/>
        <w:gridCol w:w="2625"/>
        <w:gridCol w:w="2295"/>
        <w:gridCol w:w="2580"/>
      </w:tblGrid>
      <w:tr w:rsidR="005500D9">
        <w:tc>
          <w:tcPr>
            <w:tcW w:w="1440" w:type="dxa"/>
          </w:tcPr>
          <w:p w:rsidR="005500D9" w:rsidRDefault="006332D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Area of Learning</w:t>
            </w:r>
          </w:p>
        </w:tc>
        <w:tc>
          <w:tcPr>
            <w:tcW w:w="3600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Monday</w:t>
            </w:r>
          </w:p>
        </w:tc>
        <w:tc>
          <w:tcPr>
            <w:tcW w:w="2850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Tuesday</w:t>
            </w:r>
          </w:p>
        </w:tc>
        <w:tc>
          <w:tcPr>
            <w:tcW w:w="2625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Wednesday</w:t>
            </w:r>
          </w:p>
        </w:tc>
        <w:tc>
          <w:tcPr>
            <w:tcW w:w="2295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Thursday</w:t>
            </w:r>
          </w:p>
        </w:tc>
        <w:tc>
          <w:tcPr>
            <w:tcW w:w="2580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Friday</w:t>
            </w:r>
          </w:p>
        </w:tc>
      </w:tr>
      <w:tr w:rsidR="005500D9">
        <w:trPr>
          <w:trHeight w:val="4301"/>
        </w:trPr>
        <w:tc>
          <w:tcPr>
            <w:tcW w:w="1440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3600" w:type="dxa"/>
          </w:tcPr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INSET DAY</w:t>
            </w:r>
          </w:p>
        </w:tc>
        <w:tc>
          <w:tcPr>
            <w:tcW w:w="2850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Our new sound ‘ g’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Listen to the story and make bear ears like Gruff when you hear a word with our new sound ‘g’. 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u w:val="single"/>
                </w:rPr>
                <w:t>https://youtu.be/b8zaWykz7l4</w:t>
              </w:r>
            </w:hyperlink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 – </w:t>
            </w: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u w:val="single"/>
                </w:rPr>
                <w:t>https://youtu.be/wiI16fMPr1Q</w:t>
              </w:r>
            </w:hyperlink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</w:tcPr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Writing- ‘g’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Model writing g – rhyme ‘round the girls face and down her plait’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Explain g is 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descender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so its bottom sits on the line, but the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plait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goes down below.  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Model capital G to show the different shapes for the one sound.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Children practise in the air, on hand and on paper or a leaf! </w:t>
            </w: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</w:tc>
        <w:tc>
          <w:tcPr>
            <w:tcW w:w="2295" w:type="dxa"/>
            <w:shd w:val="clear" w:color="auto" w:fill="auto"/>
          </w:tcPr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Our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new sound - ‘o’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 - 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Explain that it is a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vowel - so it makes a short sound. 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Where does the sound come from? (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throat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mouth shape is o too!)</w:t>
            </w: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Sing the song and make action -</w:t>
            </w: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https://youtu.be/wyzVsq9pgHs</w:t>
              </w:r>
            </w:hyperlink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</w:tc>
        <w:tc>
          <w:tcPr>
            <w:tcW w:w="2580" w:type="dxa"/>
            <w:shd w:val="clear" w:color="auto" w:fill="auto"/>
          </w:tcPr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Writing- ‘o’’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Show capital N and lower n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Model writing big bossy capital O and then talk about small  o being the same shape but half the space – rhyme ‘all around the orange’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Children prac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tise in the air, on hand and on paper. </w:t>
            </w:r>
          </w:p>
          <w:p w:rsidR="005500D9" w:rsidRDefault="005500D9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</w:tc>
      </w:tr>
      <w:tr w:rsidR="005500D9">
        <w:trPr>
          <w:trHeight w:val="2690"/>
        </w:trPr>
        <w:tc>
          <w:tcPr>
            <w:tcW w:w="1440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>Maths</w:t>
            </w:r>
          </w:p>
          <w:p w:rsidR="005500D9" w:rsidRDefault="005500D9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</w:p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 xml:space="preserve">The oneness of one. </w:t>
            </w:r>
          </w:p>
        </w:tc>
        <w:tc>
          <w:tcPr>
            <w:tcW w:w="3600" w:type="dxa"/>
          </w:tcPr>
          <w:p w:rsidR="005500D9" w:rsidRDefault="006332D7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INSET DAY</w:t>
            </w:r>
          </w:p>
          <w:p w:rsidR="005500D9" w:rsidRDefault="005500D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500D9" w:rsidRDefault="005500D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500D9" w:rsidRDefault="005500D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500D9" w:rsidRDefault="005500D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850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Introduction to the Number of the Week- Number One. 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Watch the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Numberblocks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episode. </w:t>
            </w: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What do you notice?</w:t>
            </w:r>
          </w:p>
          <w:p w:rsidR="005500D9" w:rsidRDefault="006332D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https://www.youtube.com/watch?v=Zjan6evga7g</w:t>
              </w:r>
            </w:hyperlink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6332D7">
            <w:pPr>
              <w:tabs>
                <w:tab w:val="left" w:pos="1200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Partner work- Active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Children to give their family member instructions to perform actions,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e.g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Jump one time, clap one time. 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625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Become a one detective- make a collection of objects that represent one. 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>How many different ways can you find?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the video below for ideas. </w:t>
            </w:r>
          </w:p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aths.com/homelearning/early-years/its-me-1-2-3-week-1/</w:t>
              </w:r>
            </w:hyperlink>
          </w:p>
          <w:p w:rsidR="005500D9" w:rsidRDefault="005500D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95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Look at Anno’s Counting book- page 1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3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https://www.youtube.com/watch?v=-KqTIvNsn8s</w:t>
              </w:r>
            </w:hyperlink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What do you notice on this page?</w:t>
            </w: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Would you add anything to this page to represent Number one.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Draw your ideas. 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500D9" w:rsidRDefault="005500D9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500D9" w:rsidRDefault="005500D9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500D9" w:rsidRDefault="005500D9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0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Writing the number 1-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Learn the rhyme to write the </w:t>
            </w: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number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one-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‘A downward stroke my that’s fun, that’s the way we make a 1.’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Children practice on the floor, air and hand, on the floor and on paper.  </w:t>
            </w: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00D9" w:rsidRDefault="006332D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can be as creative as you like! 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</w:rPr>
            </w:pPr>
          </w:p>
          <w:p w:rsidR="005500D9" w:rsidRDefault="005500D9">
            <w:pPr>
              <w:rPr>
                <w:rFonts w:ascii="Comic Sans MS" w:eastAsia="Comic Sans MS" w:hAnsi="Comic Sans MS" w:cs="Comic Sans MS"/>
              </w:rPr>
            </w:pPr>
          </w:p>
          <w:p w:rsidR="005500D9" w:rsidRDefault="005500D9">
            <w:pPr>
              <w:rPr>
                <w:rFonts w:ascii="Comic Sans MS" w:eastAsia="Comic Sans MS" w:hAnsi="Comic Sans MS" w:cs="Comic Sans MS"/>
              </w:rPr>
            </w:pPr>
          </w:p>
          <w:p w:rsidR="005500D9" w:rsidRDefault="005500D9">
            <w:pPr>
              <w:rPr>
                <w:rFonts w:ascii="Comic Sans MS" w:eastAsia="Comic Sans MS" w:hAnsi="Comic Sans MS" w:cs="Comic Sans MS"/>
              </w:rPr>
            </w:pPr>
          </w:p>
          <w:p w:rsidR="005500D9" w:rsidRDefault="005500D9">
            <w:pPr>
              <w:rPr>
                <w:rFonts w:ascii="Comic Sans MS" w:eastAsia="Comic Sans MS" w:hAnsi="Comic Sans MS" w:cs="Comic Sans MS"/>
              </w:rPr>
            </w:pPr>
          </w:p>
          <w:p w:rsidR="005500D9" w:rsidRDefault="005500D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</w:rPr>
            </w:pPr>
          </w:p>
        </w:tc>
      </w:tr>
      <w:tr w:rsidR="005500D9">
        <w:trPr>
          <w:trHeight w:val="1755"/>
        </w:trPr>
        <w:tc>
          <w:tcPr>
            <w:tcW w:w="1440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D965"/>
                <w:sz w:val="18"/>
                <w:szCs w:val="18"/>
              </w:rPr>
              <w:lastRenderedPageBreak/>
              <w:t>Reading</w:t>
            </w:r>
          </w:p>
        </w:tc>
        <w:tc>
          <w:tcPr>
            <w:tcW w:w="3600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50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625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295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what happens next. </w:t>
            </w:r>
          </w:p>
        </w:tc>
        <w:tc>
          <w:tcPr>
            <w:tcW w:w="2580" w:type="dxa"/>
          </w:tcPr>
          <w:p w:rsidR="005500D9" w:rsidRDefault="006332D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5500D9">
        <w:trPr>
          <w:trHeight w:val="3129"/>
        </w:trPr>
        <w:tc>
          <w:tcPr>
            <w:tcW w:w="1440" w:type="dxa"/>
          </w:tcPr>
          <w:p w:rsidR="005500D9" w:rsidRDefault="006332D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0D9" w:rsidRDefault="006332D7">
            <w:pPr>
              <w:spacing w:before="240" w:after="240"/>
              <w:rPr>
                <w:rFonts w:ascii="Comic Sans MS" w:eastAsia="Comic Sans MS" w:hAnsi="Comic Sans MS" w:cs="Comic Sans MS"/>
                <w:b/>
                <w:color w:val="9900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9900FF"/>
                <w:sz w:val="18"/>
                <w:szCs w:val="18"/>
              </w:rPr>
              <w:t xml:space="preserve">                    INSET DAY</w:t>
            </w:r>
          </w:p>
        </w:tc>
        <w:tc>
          <w:tcPr>
            <w:tcW w:w="5475" w:type="dxa"/>
            <w:gridSpan w:val="2"/>
          </w:tcPr>
          <w:p w:rsidR="005500D9" w:rsidRDefault="006332D7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  <w:t>Literacy/UTW- Bonfire Night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  <w:t>Watch the Firework display together-</w:t>
            </w:r>
            <w:hyperlink r:id="rId14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https://www.youtube.com/watch?v=xB4a35T6fNI&amp;t=9s</w:t>
              </w:r>
            </w:hyperlink>
          </w:p>
          <w:p w:rsidR="005500D9" w:rsidRDefault="006332D7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What can you see and hear? When do we see fireworks?</w:t>
            </w:r>
          </w:p>
          <w:p w:rsidR="005500D9" w:rsidRDefault="006332D7">
            <w:pP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  <w:t>Explain that people all over the UK will be lighting bonfires and enjoying fireworks on the 5</w:t>
            </w:r>
            <w:r>
              <w:rPr>
                <w:rFonts w:ascii="Comic Sans MS" w:eastAsia="Comic Sans MS" w:hAnsi="Comic Sans MS" w:cs="Comic Sans MS"/>
                <w:color w:val="1C1C1C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  <w:t xml:space="preserve"> of November. This is to celebrate Bonfire Night. 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  <w:t xml:space="preserve">Watch the Bonfire Night Clip- 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color w:val="1C1C1C"/>
                <w:sz w:val="16"/>
                <w:szCs w:val="16"/>
              </w:rPr>
              <w:t xml:space="preserve">How do you celebrate Bonfire Night? </w:t>
            </w:r>
          </w:p>
          <w:p w:rsidR="005500D9" w:rsidRDefault="006332D7">
            <w:pPr>
              <w:spacing w:before="240" w:after="240"/>
              <w:jc w:val="both"/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  <w:t>‘On Bonfire Night……...’  Explain that yo</w:t>
            </w:r>
            <w:r>
              <w:rPr>
                <w:rFonts w:ascii="Comic Sans MS" w:eastAsia="Comic Sans MS" w:hAnsi="Comic Sans MS" w:cs="Comic Sans MS"/>
                <w:color w:val="1C1C1C"/>
                <w:sz w:val="16"/>
                <w:szCs w:val="16"/>
              </w:rPr>
              <w:t>u might not celebrate at a park this year with lots of family and friends.</w:t>
            </w:r>
          </w:p>
          <w:p w:rsidR="005500D9" w:rsidRDefault="006332D7">
            <w:pPr>
              <w:spacing w:before="240" w:after="240"/>
              <w:jc w:val="both"/>
              <w:rPr>
                <w:rFonts w:ascii="Comic Sans MS" w:eastAsia="Comic Sans MS" w:hAnsi="Comic Sans MS" w:cs="Comic Sans MS"/>
                <w:b/>
                <w:color w:val="1C1C1C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1C1C1C"/>
                <w:sz w:val="16"/>
                <w:szCs w:val="16"/>
              </w:rPr>
              <w:t xml:space="preserve"> What could you do instead?</w:t>
            </w:r>
          </w:p>
          <w:p w:rsidR="005500D9" w:rsidRDefault="006332D7">
            <w:pPr>
              <w:spacing w:before="240" w:after="240"/>
              <w:jc w:val="both"/>
              <w:rPr>
                <w:rFonts w:ascii="Comic Sans MS" w:eastAsia="Comic Sans MS" w:hAnsi="Comic Sans MS" w:cs="Comic Sans MS"/>
                <w:color w:val="00B0F0"/>
              </w:rPr>
            </w:pPr>
            <w:r>
              <w:rPr>
                <w:rFonts w:ascii="Comic Sans MS" w:eastAsia="Comic Sans MS" w:hAnsi="Comic Sans MS" w:cs="Comic Sans MS"/>
                <w:b/>
                <w:color w:val="1C1C1C"/>
                <w:sz w:val="16"/>
                <w:szCs w:val="16"/>
              </w:rPr>
              <w:t>Come up with ideas with your family on how you can Celebrate Bonfire Night together.</w:t>
            </w:r>
          </w:p>
        </w:tc>
        <w:tc>
          <w:tcPr>
            <w:tcW w:w="4875" w:type="dxa"/>
            <w:gridSpan w:val="2"/>
          </w:tcPr>
          <w:p w:rsidR="005500D9" w:rsidRDefault="006332D7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  <w:t>Literacy/UTW- Bonfire Night- Fire Safety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Watch Bonfire Safety Story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read by a Firefighter Paul- </w:t>
            </w:r>
            <w:hyperlink r:id="rId15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https://www.youtube.com/watch?v=9G0-IvLq728</w:t>
              </w:r>
            </w:hyperlink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Stop throughout and discuss what is happening in the story and how we can keep safe.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What can we do to keep safe on Bonfire Night?</w:t>
            </w:r>
          </w:p>
          <w:p w:rsidR="005500D9" w:rsidRDefault="006332D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Stop at 2.44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mins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and say the rhyme and actions together:</w:t>
            </w:r>
          </w:p>
          <w:p w:rsidR="005500D9" w:rsidRDefault="006332D7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Lighters, matches never touch!</w:t>
            </w:r>
          </w:p>
          <w:p w:rsidR="005500D9" w:rsidRDefault="006332D7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They can hurt you very much’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6332D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Paul the Firefighter has sent you a challenge- can you make a Bonfire Night safety poster to share with your family.</w:t>
            </w:r>
          </w:p>
          <w:p w:rsidR="005500D9" w:rsidRDefault="005500D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500D9" w:rsidRDefault="005500D9">
            <w:pPr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</w:pPr>
          </w:p>
          <w:p w:rsidR="005500D9" w:rsidRDefault="005500D9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</w:tc>
      </w:tr>
    </w:tbl>
    <w:p w:rsidR="005500D9" w:rsidRDefault="005500D9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5500D9">
      <w:headerReference w:type="default" r:id="rId16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32D7">
      <w:pPr>
        <w:spacing w:after="0" w:line="240" w:lineRule="auto"/>
      </w:pPr>
      <w:r>
        <w:separator/>
      </w:r>
    </w:p>
  </w:endnote>
  <w:endnote w:type="continuationSeparator" w:id="0">
    <w:p w:rsidR="00000000" w:rsidRDefault="0063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32D7">
      <w:pPr>
        <w:spacing w:after="0" w:line="240" w:lineRule="auto"/>
      </w:pPr>
      <w:r>
        <w:separator/>
      </w:r>
    </w:p>
  </w:footnote>
  <w:footnote w:type="continuationSeparator" w:id="0">
    <w:p w:rsidR="00000000" w:rsidRDefault="0063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D9" w:rsidRDefault="00633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03.11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0D9"/>
    <w:rsid w:val="004769BE"/>
    <w:rsid w:val="005500D9"/>
    <w:rsid w:val="006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8zaWykz7l4" TargetMode="External"/><Relationship Id="rId13" Type="http://schemas.openxmlformats.org/officeDocument/2006/relationships/hyperlink" Target="https://www.youtube.com/watch?v=-KqTIvNsn8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hiterosemaths.com/homelearning/early-years/its-me-1-2-3-week-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jan6evga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G0-IvLq728" TargetMode="External"/><Relationship Id="rId10" Type="http://schemas.openxmlformats.org/officeDocument/2006/relationships/hyperlink" Target="https://youtu.be/wyzVsq9pg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iI16fMPr1Q" TargetMode="External"/><Relationship Id="rId14" Type="http://schemas.openxmlformats.org/officeDocument/2006/relationships/hyperlink" Target="https://www.youtube.com/watch?v=xB4a35T6fNI&amp;t=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LEciPq46XTL7D+8Rgrw1mlC6g==">AMUW2mVAO7XU8Wz52WD/Xjgu8OD5MezwsS+xHQ88y87vpY20QSUPsiDWCKipWfiEGxUz4Kih1E6X6bGi7Qa9OoTspmpS8KSKCMqXFA1/v1jhTbmVJCSZ5S4xtrdPmx6ZGF74PtyP4XDU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98F9D635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2020-11-02T18:44:00Z</dcterms:created>
  <dcterms:modified xsi:type="dcterms:W3CDTF">2020-11-02T18:44:00Z</dcterms:modified>
</cp:coreProperties>
</file>